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ackground w:color="FFFFFF"/>
  <w:body>
    <w:p w:rsidR="00AD2E6A" w:rsidRDefault="00C2601E">
      <w:pPr>
        <w:rPr>
          <w:sz w:val="22"/>
        </w:rPr>
      </w:pPr>
      <w:r w:rsidRPr="00C2601E">
        <w:rPr>
          <w:rFonts w:ascii="Times" w:hAnsi="Times"/>
          <w:noProof/>
          <w:sz w:val="40"/>
        </w:rPr>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8pt" to="529.2pt,4.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NK39xICAAAoBAAADgAAAGRycy9lMm9Eb2MueG1srFNNj9owEL1X6n+wfId8bK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"/>
        </w:pict>
      </w:r>
    </w:p>
    <w:p w:rsidR="00AD2E6A" w:rsidRPr="00D31B0E" w:rsidRDefault="008576E5">
      <w:pPr>
        <w:jc w:val="center"/>
        <w:rPr>
          <w:rFonts w:ascii="Myriad Apple Medium" w:hAnsi="Myriad Apple Medium"/>
          <w:sz w:val="40"/>
        </w:rPr>
      </w:pPr>
      <w:r w:rsidRPr="00D31B0E">
        <w:rPr>
          <w:rFonts w:ascii="Myriad Apple Medium" w:hAnsi="Myriad Apple Medium"/>
          <w:sz w:val="40"/>
        </w:rPr>
        <w:t>The Nature and Nurture of Gender</w:t>
      </w:r>
    </w:p>
    <w:p w:rsidR="00AD2E6A" w:rsidRPr="00D31B0E" w:rsidRDefault="008576E5">
      <w:pPr>
        <w:jc w:val="center"/>
        <w:rPr>
          <w:rFonts w:ascii="Myriad Apple Medium" w:hAnsi="Myriad Apple Medium"/>
          <w:sz w:val="40"/>
        </w:rPr>
      </w:pPr>
      <w:r w:rsidRPr="00D31B0E">
        <w:rPr>
          <w:rFonts w:ascii="Myriad Apple Medium" w:hAnsi="Myriad Apple Medium"/>
          <w:sz w:val="40"/>
        </w:rPr>
        <w:t>MCC 10</w:t>
      </w:r>
      <w:r>
        <w:rPr>
          <w:rFonts w:ascii="Myriad Apple Medium" w:hAnsi="Myriad Apple Medium"/>
          <w:sz w:val="40"/>
        </w:rPr>
        <w:t>2</w:t>
      </w:r>
      <w:r w:rsidRPr="00D31B0E">
        <w:rPr>
          <w:rFonts w:ascii="Myriad Apple Medium" w:hAnsi="Myriad Apple Medium"/>
          <w:sz w:val="40"/>
        </w:rPr>
        <w:t>-</w:t>
      </w:r>
      <w:r w:rsidR="00877D99">
        <w:rPr>
          <w:rFonts w:ascii="Myriad Apple Medium" w:hAnsi="Myriad Apple Medium"/>
          <w:sz w:val="40"/>
        </w:rPr>
        <w:t>16</w:t>
      </w:r>
      <w:r w:rsidRPr="00D31B0E">
        <w:rPr>
          <w:rFonts w:ascii="Myriad Apple Medium" w:hAnsi="Myriad Apple Medium"/>
          <w:sz w:val="40"/>
        </w:rPr>
        <w:t xml:space="preserve"> </w:t>
      </w:r>
    </w:p>
    <w:p w:rsidR="00AD2E6A" w:rsidRPr="00D31B0E" w:rsidRDefault="00607280">
      <w:pPr>
        <w:jc w:val="center"/>
        <w:rPr>
          <w:rFonts w:ascii="Myriad Apple Medium" w:hAnsi="Myriad Apple Medium"/>
          <w:sz w:val="8"/>
        </w:rPr>
      </w:pPr>
    </w:p>
    <w:p w:rsidR="00AD2E6A" w:rsidRPr="00D31B0E" w:rsidRDefault="00877D99">
      <w:pPr>
        <w:jc w:val="center"/>
        <w:rPr>
          <w:rFonts w:ascii="Myriad Apple Medium" w:hAnsi="Myriad Apple Medium"/>
        </w:rPr>
      </w:pPr>
      <w:r>
        <w:rPr>
          <w:rFonts w:ascii="Myriad Apple Medium" w:hAnsi="Myriad Apple Medium"/>
        </w:rPr>
        <w:t>Spring 2011</w:t>
      </w:r>
    </w:p>
    <w:p w:rsidR="00AD2E6A" w:rsidRPr="00E20C62" w:rsidRDefault="00607280">
      <w:pPr>
        <w:jc w:val="center"/>
        <w:rPr>
          <w:rFonts w:ascii="Times" w:hAnsi="Times"/>
          <w:sz w:val="16"/>
        </w:rPr>
      </w:pPr>
    </w:p>
    <w:p w:rsidR="00AD2E6A" w:rsidRPr="00E20C62" w:rsidRDefault="00C2601E">
      <w:pPr>
        <w:jc w:val="center"/>
        <w:rPr>
          <w:rFonts w:ascii="Times" w:hAnsi="Times"/>
          <w:b/>
          <w:sz w:val="8"/>
        </w:rPr>
      </w:pPr>
      <w:r w:rsidRPr="00C2601E">
        <w:rPr>
          <w:rFonts w:ascii="Times" w:hAnsi="Times"/>
          <w:noProof/>
          <w:sz w:val="8"/>
        </w:rPr>
        <w:pict>
          <v:line id="Line 3" o:spid="_x0000_s1027"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pt" to="529.2pt,.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"/>
        </w:pict>
      </w:r>
    </w:p>
    <w:p w:rsidR="00AD2E6A" w:rsidRDefault="00607280">
      <w:pPr>
        <w:rPr>
          <w:rFonts w:ascii="Times" w:hAnsi="Times"/>
          <w:sz w:val="22"/>
        </w:rPr>
      </w:pPr>
    </w:p>
    <w:tbl>
      <w:tblPr>
        <w:tblW w:w="10350" w:type="dxa"/>
        <w:tblInd w:w="288" w:type="dxa"/>
        <w:tblLook w:val="00BF"/>
      </w:tblPr>
      <w:tblGrid>
        <w:gridCol w:w="2127"/>
        <w:gridCol w:w="8223"/>
      </w:tblGrid>
      <w:tr w:rsidR="00AD2E6A" w:rsidRPr="00AD2E6A">
        <w:tc>
          <w:tcPr>
            <w:tcW w:w="2127" w:type="dxa"/>
          </w:tcPr>
          <w:p w:rsidR="00AD2E6A" w:rsidRPr="00AD2E6A" w:rsidRDefault="008576E5">
            <w:pPr>
              <w:rPr>
                <w:rFonts w:ascii="Times" w:hAnsi="Times"/>
                <w:sz w:val="22"/>
              </w:rPr>
            </w:pPr>
            <w:r w:rsidRPr="00AD2E6A">
              <w:rPr>
                <w:rFonts w:ascii="Myriad Apple Medium" w:hAnsi="Myriad Apple Medium"/>
                <w:sz w:val="22"/>
              </w:rPr>
              <w:t>Instructor:</w:t>
            </w:r>
          </w:p>
        </w:tc>
        <w:tc>
          <w:tcPr>
            <w:tcW w:w="8223" w:type="dxa"/>
          </w:tcPr>
          <w:p w:rsidR="00AD2E6A" w:rsidRPr="00AD2E6A" w:rsidRDefault="008576E5">
            <w:pPr>
              <w:rPr>
                <w:rFonts w:ascii="Myriad Apple Medium" w:hAnsi="Myriad Apple Medium"/>
                <w:sz w:val="22"/>
              </w:rPr>
            </w:pPr>
            <w:r w:rsidRPr="00AD2E6A">
              <w:rPr>
                <w:rFonts w:ascii="Myriad Apple Medium" w:hAnsi="Myriad Apple Medium"/>
                <w:sz w:val="22"/>
              </w:rPr>
              <w:t xml:space="preserve">Dr. </w:t>
            </w:r>
            <w:r w:rsidR="00C2601E" w:rsidRPr="00AD2E6A">
              <w:rPr>
                <w:rFonts w:ascii="Times" w:hAnsi="Times"/>
                <w:sz w:val="22"/>
              </w:rPr>
              <w:fldChar w:fldCharType="begin"/>
            </w:r>
            <w:r w:rsidRPr="00AD2E6A">
              <w:rPr>
                <w:rFonts w:ascii="Myriad Apple Medium" w:hAnsi="Myriad Apple Medium"/>
                <w:sz w:val="22"/>
              </w:rPr>
              <w:instrText xml:space="preserve"> CONTACT _Con-428AF81D1 \c \s \l </w:instrText>
            </w:r>
            <w:r w:rsidR="00C2601E" w:rsidRPr="00AD2E6A">
              <w:rPr>
                <w:rFonts w:ascii="Times" w:hAnsi="Times"/>
                <w:sz w:val="22"/>
              </w:rPr>
              <w:fldChar w:fldCharType="separate"/>
            </w:r>
            <w:r w:rsidRPr="00AD2E6A">
              <w:rPr>
                <w:rFonts w:ascii="Myriad Apple Medium" w:hAnsi="Myriad Apple Medium"/>
                <w:noProof/>
                <w:sz w:val="22"/>
              </w:rPr>
              <w:t>Geoff Turner</w:t>
            </w:r>
            <w:r w:rsidR="00C2601E" w:rsidRPr="00AD2E6A">
              <w:rPr>
                <w:rFonts w:ascii="Times" w:hAnsi="Times"/>
                <w:sz w:val="22"/>
              </w:rPr>
              <w:fldChar w:fldCharType="end"/>
            </w:r>
          </w:p>
          <w:p w:rsidR="00AD2E6A" w:rsidRPr="00AD2E6A" w:rsidRDefault="008576E5">
            <w:pPr>
              <w:rPr>
                <w:rFonts w:ascii="Myriad Apple Medium" w:hAnsi="Myriad Apple Medium"/>
                <w:sz w:val="22"/>
              </w:rPr>
            </w:pPr>
            <w:r w:rsidRPr="00AD2E6A">
              <w:rPr>
                <w:rFonts w:ascii="Myriad Apple Medium" w:hAnsi="Myriad Apple Medium"/>
                <w:sz w:val="22"/>
              </w:rPr>
              <w:t>S-169</w:t>
            </w:r>
          </w:p>
          <w:p w:rsidR="00AD2E6A" w:rsidRPr="00AD2E6A" w:rsidRDefault="008576E5">
            <w:pPr>
              <w:rPr>
                <w:rFonts w:ascii="Myriad Apple Medium" w:hAnsi="Myriad Apple Medium"/>
                <w:sz w:val="22"/>
              </w:rPr>
            </w:pPr>
            <w:proofErr w:type="gramStart"/>
            <w:r w:rsidRPr="00AD2E6A">
              <w:rPr>
                <w:rFonts w:ascii="Myriad Apple Medium" w:hAnsi="Myriad Apple Medium"/>
                <w:sz w:val="22"/>
              </w:rPr>
              <w:t>x2609</w:t>
            </w:r>
            <w:proofErr w:type="gramEnd"/>
            <w:r w:rsidRPr="00AD2E6A">
              <w:rPr>
                <w:rFonts w:ascii="Myriad Apple Medium" w:hAnsi="Myriad Apple Medium"/>
                <w:sz w:val="22"/>
              </w:rPr>
              <w:t xml:space="preserve">, </w:t>
            </w:r>
            <w:hyperlink r:id="rId7" w:history="1">
              <w:r w:rsidRPr="00AD2E6A">
                <w:rPr>
                  <w:rStyle w:val="Hyperlink"/>
                  <w:rFonts w:ascii="Myriad Apple Medium" w:hAnsi="Myriad Apple Medium"/>
                  <w:sz w:val="22"/>
                </w:rPr>
                <w:t>turnerg@simmons.edu</w:t>
              </w:r>
            </w:hyperlink>
          </w:p>
          <w:p w:rsidR="00AD2E6A" w:rsidRPr="00AD2E6A" w:rsidRDefault="008576E5">
            <w:pPr>
              <w:rPr>
                <w:rFonts w:ascii="Myriad Apple Medium" w:hAnsi="Myriad Apple Medium"/>
                <w:sz w:val="22"/>
              </w:rPr>
            </w:pPr>
            <w:r w:rsidRPr="00AD2E6A">
              <w:rPr>
                <w:rFonts w:ascii="Myriad Apple Medium" w:hAnsi="Myriad Apple Medium"/>
                <w:sz w:val="22"/>
              </w:rPr>
              <w:t>Office Hours by Appointment</w:t>
            </w:r>
          </w:p>
          <w:p w:rsidR="00AD2E6A" w:rsidRPr="00AD2E6A" w:rsidRDefault="00607280">
            <w:pPr>
              <w:rPr>
                <w:rFonts w:ascii="Times" w:hAnsi="Times"/>
                <w:sz w:val="22"/>
              </w:rPr>
            </w:pPr>
          </w:p>
        </w:tc>
      </w:tr>
      <w:tr w:rsidR="00D37EA7" w:rsidRPr="00AD2E6A">
        <w:tc>
          <w:tcPr>
            <w:tcW w:w="2127" w:type="dxa"/>
          </w:tcPr>
          <w:p w:rsidR="00AD2E6A" w:rsidRPr="00AD2E6A" w:rsidRDefault="008576E5">
            <w:pPr>
              <w:rPr>
                <w:rFonts w:ascii="Times" w:hAnsi="Times"/>
                <w:sz w:val="22"/>
              </w:rPr>
            </w:pPr>
            <w:r w:rsidRPr="00AD2E6A">
              <w:rPr>
                <w:rFonts w:ascii="Myriad Apple Medium" w:hAnsi="Myriad Apple Medium"/>
                <w:sz w:val="22"/>
              </w:rPr>
              <w:t>Required Texts:</w:t>
            </w:r>
          </w:p>
        </w:tc>
        <w:tc>
          <w:tcPr>
            <w:tcW w:w="8223" w:type="dxa"/>
          </w:tcPr>
          <w:p w:rsidR="00AD2E6A" w:rsidRPr="00AD2E6A" w:rsidRDefault="008576E5" w:rsidP="00D37EA7">
            <w:pPr>
              <w:spacing w:after="120"/>
              <w:jc w:val="both"/>
              <w:rPr>
                <w:rFonts w:ascii="Myriad Apple Medium" w:hAnsi="Myriad Apple Medium"/>
                <w:sz w:val="22"/>
              </w:rPr>
            </w:pPr>
            <w:proofErr w:type="spellStart"/>
            <w:r w:rsidRPr="00AD2E6A">
              <w:rPr>
                <w:rFonts w:ascii="Myriad Apple Medium" w:hAnsi="Myriad Apple Medium"/>
                <w:sz w:val="22"/>
              </w:rPr>
              <w:t>Lippa</w:t>
            </w:r>
            <w:proofErr w:type="spellEnd"/>
            <w:r w:rsidRPr="00AD2E6A">
              <w:rPr>
                <w:rFonts w:ascii="Myriad Apple Medium" w:hAnsi="Myriad Apple Medium"/>
                <w:sz w:val="22"/>
              </w:rPr>
              <w:t xml:space="preserve">, R.A.  (2005). </w:t>
            </w:r>
            <w:r w:rsidRPr="00AD2E6A">
              <w:rPr>
                <w:rFonts w:ascii="Myriad Apple Medium" w:hAnsi="Myriad Apple Medium"/>
                <w:i/>
                <w:sz w:val="22"/>
              </w:rPr>
              <w:t xml:space="preserve">Gender, nature, and nurture.  </w:t>
            </w:r>
            <w:r w:rsidRPr="00AD2E6A">
              <w:rPr>
                <w:rFonts w:ascii="Myriad Apple Medium" w:hAnsi="Myriad Apple Medium"/>
                <w:sz w:val="22"/>
              </w:rPr>
              <w:t xml:space="preserve"> Mahwah, NJ: Lawrence Erlbaum.</w:t>
            </w:r>
          </w:p>
          <w:p w:rsidR="00D37EA7" w:rsidRPr="00AD2E6A" w:rsidRDefault="00D37EA7" w:rsidP="00D37EA7">
            <w:pPr>
              <w:spacing w:after="120"/>
              <w:rPr>
                <w:rFonts w:ascii="Myriad Apple Medium" w:hAnsi="Myriad Apple Medium"/>
                <w:bCs/>
                <w:sz w:val="22"/>
              </w:rPr>
            </w:pPr>
            <w:r w:rsidRPr="00AD2E6A">
              <w:rPr>
                <w:rFonts w:ascii="Myriad Apple Medium" w:hAnsi="Myriad Apple Medium"/>
                <w:bCs/>
                <w:sz w:val="22"/>
              </w:rPr>
              <w:t xml:space="preserve">Aaron, J. E. (2008). </w:t>
            </w:r>
            <w:r w:rsidRPr="00AD2E6A">
              <w:rPr>
                <w:rFonts w:ascii="Myriad Apple Medium" w:hAnsi="Myriad Apple Medium"/>
                <w:bCs/>
                <w:i/>
                <w:sz w:val="22"/>
              </w:rPr>
              <w:t xml:space="preserve">LB brief: Little brown handbook. </w:t>
            </w:r>
            <w:r w:rsidRPr="00AD2E6A">
              <w:rPr>
                <w:rFonts w:ascii="Myriad Apple Medium" w:hAnsi="Myriad Apple Medium"/>
                <w:bCs/>
                <w:sz w:val="22"/>
              </w:rPr>
              <w:t>Upper Saddle River, NJ: Pearson.</w:t>
            </w:r>
          </w:p>
          <w:p w:rsidR="00D37EA7" w:rsidRPr="00AD2E6A" w:rsidRDefault="00D37EA7" w:rsidP="00D37EA7">
            <w:pPr>
              <w:spacing w:after="120"/>
              <w:rPr>
                <w:rFonts w:ascii="Myriad Apple Medium" w:hAnsi="Myriad Apple Medium"/>
                <w:bCs/>
                <w:sz w:val="22"/>
              </w:rPr>
            </w:pPr>
            <w:r w:rsidRPr="00AD2E6A">
              <w:rPr>
                <w:rFonts w:ascii="Myriad Apple Medium" w:hAnsi="Myriad Apple Medium"/>
                <w:bCs/>
                <w:sz w:val="22"/>
              </w:rPr>
              <w:t>Other readings as assigned</w:t>
            </w:r>
          </w:p>
          <w:p w:rsidR="00D37EA7" w:rsidRPr="00AD2E6A" w:rsidRDefault="00D37EA7">
            <w:pPr>
              <w:rPr>
                <w:rFonts w:ascii="Times" w:hAnsi="Times"/>
                <w:sz w:val="22"/>
              </w:rPr>
            </w:pPr>
          </w:p>
        </w:tc>
      </w:tr>
      <w:tr w:rsidR="00D37EA7" w:rsidRPr="00AD2E6A">
        <w:tc>
          <w:tcPr>
            <w:tcW w:w="2127" w:type="dxa"/>
          </w:tcPr>
          <w:p w:rsidR="00D37EA7" w:rsidRPr="00AD2E6A" w:rsidRDefault="00D37EA7">
            <w:pPr>
              <w:rPr>
                <w:rFonts w:ascii="Times" w:hAnsi="Times"/>
                <w:sz w:val="22"/>
              </w:rPr>
            </w:pPr>
            <w:r w:rsidRPr="00AD2E6A">
              <w:rPr>
                <w:rFonts w:ascii="Myriad Apple Medium" w:hAnsi="Myriad Apple Medium"/>
                <w:sz w:val="22"/>
              </w:rPr>
              <w:t>Course Description:</w:t>
            </w:r>
          </w:p>
        </w:tc>
        <w:tc>
          <w:tcPr>
            <w:tcW w:w="8223" w:type="dxa"/>
          </w:tcPr>
          <w:p w:rsidR="00D37EA7" w:rsidRPr="00AD2E6A" w:rsidRDefault="00D37EA7">
            <w:pPr>
              <w:rPr>
                <w:rFonts w:ascii="Myriad Apple Medium" w:hAnsi="Myriad Apple Medium"/>
                <w:sz w:val="22"/>
                <w:szCs w:val="32"/>
              </w:rPr>
            </w:pPr>
            <w:r w:rsidRPr="00AD2E6A">
              <w:rPr>
                <w:rFonts w:ascii="Myriad Apple Medium" w:hAnsi="Myriad Apple Medium"/>
                <w:sz w:val="22"/>
              </w:rPr>
              <w:t>MCC 10</w:t>
            </w:r>
            <w:r>
              <w:rPr>
                <w:rFonts w:ascii="Myriad Apple Medium" w:hAnsi="Myriad Apple Medium"/>
                <w:sz w:val="22"/>
              </w:rPr>
              <w:t>2</w:t>
            </w:r>
            <w:r w:rsidRPr="00AD2E6A">
              <w:rPr>
                <w:rFonts w:ascii="Myriad Apple Medium" w:hAnsi="Myriad Apple Medium"/>
                <w:sz w:val="22"/>
              </w:rPr>
              <w:t xml:space="preserve"> is the </w:t>
            </w:r>
            <w:r>
              <w:rPr>
                <w:rFonts w:ascii="Myriad Apple Medium" w:hAnsi="Myriad Apple Medium"/>
                <w:sz w:val="22"/>
              </w:rPr>
              <w:t>second</w:t>
            </w:r>
            <w:r w:rsidRPr="00AD2E6A">
              <w:rPr>
                <w:rFonts w:ascii="Myriad Apple Medium" w:hAnsi="Myriad Apple Medium"/>
                <w:sz w:val="22"/>
              </w:rPr>
              <w:t xml:space="preserve"> half of a two semester, required course for first-year students</w:t>
            </w:r>
            <w:r>
              <w:rPr>
                <w:rFonts w:ascii="Myriad Apple Medium" w:hAnsi="Myriad Apple Medium"/>
                <w:sz w:val="22"/>
              </w:rPr>
              <w:t xml:space="preserve"> with</w:t>
            </w:r>
            <w:r w:rsidRPr="00AD2E6A">
              <w:rPr>
                <w:rFonts w:ascii="Myriad Apple Medium" w:hAnsi="Myriad Apple Medium"/>
                <w:sz w:val="22"/>
              </w:rPr>
              <w:t xml:space="preserve"> two main objectives: improving your critical thinking and writing skills and developing your awareness of the roles race, class, and (especially for us) gender play both personally and societally. As a writing course, the process of writing will be emphasized as much as the product of writing. You should plan on writing multiple drafts of papers because evaluating, revising, and editing one’s own work is an integral part of being a good writer (and therefore, thinker). As a gender course, this course should serve to broaden your u</w:t>
            </w:r>
            <w:r w:rsidRPr="00AD2E6A">
              <w:rPr>
                <w:rFonts w:ascii="Myriad Apple Medium" w:hAnsi="Myriad Apple Medium"/>
                <w:sz w:val="22"/>
                <w:szCs w:val="22"/>
              </w:rPr>
              <w:t xml:space="preserve">nderstanding the similarities as well as differences between males and females and how those similarities and differences are embedded within a broader sociocultural context that treats and portrays men and women differently. </w:t>
            </w:r>
            <w:r w:rsidRPr="00AD2E6A">
              <w:rPr>
                <w:rFonts w:ascii="Myriad Apple Medium" w:hAnsi="Myriad Apple Medium"/>
                <w:sz w:val="22"/>
                <w:szCs w:val="32"/>
              </w:rPr>
              <w:t xml:space="preserve">As a consequence of achieving the first two goals </w:t>
            </w:r>
            <w:r w:rsidRPr="00AD2E6A">
              <w:rPr>
                <w:rFonts w:ascii="Myriad Apple Medium" w:hAnsi="Myriad Apple Medium"/>
                <w:sz w:val="22"/>
              </w:rPr>
              <w:t xml:space="preserve">I expect you to become a critical consumer of claims about both the existence, causes, and consequences of differences between males and females. </w:t>
            </w:r>
            <w:r w:rsidRPr="00AD2E6A">
              <w:rPr>
                <w:rFonts w:ascii="Myriad Apple Medium" w:hAnsi="Myriad Apple Medium"/>
                <w:sz w:val="22"/>
                <w:szCs w:val="32"/>
              </w:rPr>
              <w:t>I also hope that you will learn to use these critical thinking skills in evaluating other materials dealing with other areas, particularly those which end in "ism."</w:t>
            </w:r>
          </w:p>
          <w:p w:rsidR="00D37EA7" w:rsidRPr="00AD2E6A" w:rsidRDefault="00D37EA7" w:rsidP="00D37EA7">
            <w:pPr>
              <w:rPr>
                <w:rFonts w:ascii="Myriad Apple Medium" w:hAnsi="Myriad Apple Medium"/>
                <w:sz w:val="22"/>
              </w:rPr>
            </w:pPr>
          </w:p>
          <w:p w:rsidR="00D37EA7" w:rsidRPr="00AD2E6A" w:rsidRDefault="00D37EA7" w:rsidP="00D37EA7">
            <w:pPr>
              <w:spacing w:after="120"/>
              <w:rPr>
                <w:rFonts w:ascii="Times" w:hAnsi="Times"/>
                <w:sz w:val="22"/>
              </w:rPr>
            </w:pPr>
            <w:r w:rsidRPr="00AD2E6A">
              <w:rPr>
                <w:rFonts w:ascii="Myriad Apple Medium" w:hAnsi="Myriad Apple Medium"/>
                <w:sz w:val="22"/>
              </w:rPr>
              <w:t xml:space="preserve">I love to teach and I work very hard at it. I try hard to make the material relevant and interesting, but please do not confuse teaching with entertainment. Our reason for being here is to increase your learning. My reason for stimulating your interest in this material is that you will learn more about something that engages you. It is important for you to recognize that, although I love teaching, I am a professor and not a teacher. I expect that you are already a motivated and skilled learner. Remember, you (and </w:t>
            </w:r>
            <w:r w:rsidRPr="00AD2E6A">
              <w:rPr>
                <w:rFonts w:ascii="Myriad Apple Medium" w:hAnsi="Myriad Apple Medium"/>
                <w:i/>
                <w:sz w:val="22"/>
              </w:rPr>
              <w:t>only</w:t>
            </w:r>
            <w:r w:rsidRPr="00AD2E6A">
              <w:rPr>
                <w:rFonts w:ascii="Myriad Apple Medium" w:hAnsi="Myriad Apple Medium"/>
                <w:sz w:val="22"/>
              </w:rPr>
              <w:t xml:space="preserve"> you) are responsible for your own educational success. I do not promise that you will learn anything in this class because I cannot make you learn. Class is like a gym membership: I am providing you with an opportunity (in this case, to learn) - how much is up to you. But if you work as hard at learning as I work at teaching, you will learn a lot in this class.</w:t>
            </w:r>
          </w:p>
        </w:tc>
      </w:tr>
      <w:tr w:rsidR="00D37EA7" w:rsidRPr="00AD2E6A">
        <w:tc>
          <w:tcPr>
            <w:tcW w:w="2127" w:type="dxa"/>
          </w:tcPr>
          <w:p w:rsidR="00D37EA7" w:rsidRPr="00AD2E6A" w:rsidRDefault="00D37EA7" w:rsidP="007A2142">
            <w:pPr>
              <w:rPr>
                <w:rFonts w:ascii="Times" w:hAnsi="Times"/>
                <w:sz w:val="22"/>
              </w:rPr>
            </w:pPr>
            <w:r w:rsidRPr="00AD2E6A">
              <w:rPr>
                <w:rFonts w:ascii="Myriad Apple Medium" w:hAnsi="Myriad Apple Medium"/>
                <w:sz w:val="22"/>
              </w:rPr>
              <w:t>Course Policies:</w:t>
            </w:r>
            <w:r w:rsidRPr="00AD2E6A">
              <w:rPr>
                <w:rStyle w:val="FootnoteReference"/>
                <w:rFonts w:ascii="Myriad Apple Medium" w:hAnsi="Myriad Apple Medium"/>
                <w:i/>
                <w:sz w:val="22"/>
              </w:rPr>
              <w:t xml:space="preserve"> </w:t>
            </w:r>
            <w:r w:rsidRPr="007A2142">
              <w:rPr>
                <w:rStyle w:val="FootnoteReference"/>
                <w:rFonts w:ascii="Myriad Apple Text" w:hAnsi="Myriad Apple Text"/>
                <w:b/>
                <w:sz w:val="22"/>
              </w:rPr>
              <w:footnoteReference w:id="1"/>
            </w:r>
          </w:p>
        </w:tc>
        <w:tc>
          <w:tcPr>
            <w:tcW w:w="8223" w:type="dxa"/>
          </w:tcPr>
          <w:p w:rsidR="00D37EA7" w:rsidRPr="00AD2E6A" w:rsidRDefault="00D37EA7" w:rsidP="00D37EA7">
            <w:pPr>
              <w:spacing w:after="120"/>
              <w:rPr>
                <w:rFonts w:ascii="Myriad Apple Medium" w:hAnsi="Myriad Apple Medium"/>
                <w:sz w:val="22"/>
              </w:rPr>
            </w:pPr>
            <w:r w:rsidRPr="00AD2E6A">
              <w:rPr>
                <w:rStyle w:val="Strong"/>
                <w:rFonts w:ascii="Myriad Apple Medium" w:hAnsi="Myriad Apple Medium"/>
                <w:sz w:val="22"/>
              </w:rPr>
              <w:t>Attendance</w:t>
            </w:r>
            <w:r w:rsidRPr="00AD2E6A">
              <w:rPr>
                <w:sz w:val="22"/>
              </w:rPr>
              <w:br/>
            </w:r>
            <w:r w:rsidRPr="00AD2E6A">
              <w:rPr>
                <w:rFonts w:ascii="Myriad Apple Medium" w:hAnsi="Myriad Apple Medium"/>
                <w:sz w:val="22"/>
              </w:rPr>
              <w:t xml:space="preserve">Attendance is required for this course: both in class and at all MCC-related events. I assume that I am dealing with serious students who plan to be where they are supposed to be every day. In accordance with Simmons’s MCC policy, three absences will result in an academic warning. More than five absences results in failure of the course, regardless of the quality of the work completed. Should you miss a class, it is your responsibility to acquire that information by conferring with fellow students. </w:t>
            </w:r>
          </w:p>
          <w:p w:rsidR="00D37EA7" w:rsidRPr="00AD2E6A" w:rsidRDefault="00D37EA7" w:rsidP="00D37EA7">
            <w:pPr>
              <w:spacing w:after="120"/>
              <w:rPr>
                <w:rFonts w:ascii="Myriad Apple Medium" w:hAnsi="Myriad Apple Medium"/>
                <w:sz w:val="22"/>
              </w:rPr>
            </w:pPr>
          </w:p>
          <w:p w:rsidR="00D37EA7" w:rsidRPr="00AD2E6A" w:rsidRDefault="00D37EA7" w:rsidP="00D37EA7">
            <w:pPr>
              <w:spacing w:after="120"/>
              <w:rPr>
                <w:rFonts w:ascii="Myriad Apple Medium" w:hAnsi="Myriad Apple Medium"/>
                <w:sz w:val="22"/>
              </w:rPr>
            </w:pPr>
            <w:r w:rsidRPr="00AD2E6A">
              <w:rPr>
                <w:rFonts w:ascii="Myriad Apple Medium" w:hAnsi="Myriad Apple Medium"/>
                <w:sz w:val="22"/>
              </w:rPr>
              <w:t>Take a moment now to gather contact information from two other students.</w:t>
            </w:r>
          </w:p>
          <w:p w:rsidR="00D37EA7" w:rsidRPr="00AD2E6A" w:rsidRDefault="00D37EA7" w:rsidP="00D37EA7">
            <w:pPr>
              <w:spacing w:after="120"/>
              <w:rPr>
                <w:rFonts w:ascii="Myriad Apple Medium" w:hAnsi="Myriad Apple Medium"/>
                <w:sz w:val="22"/>
              </w:rPr>
            </w:pPr>
            <w:r w:rsidRPr="00AD2E6A">
              <w:rPr>
                <w:rFonts w:ascii="Myriad Apple Medium" w:hAnsi="Myriad Apple Medium"/>
                <w:sz w:val="22"/>
              </w:rPr>
              <w:t xml:space="preserve">        </w:t>
            </w:r>
            <w:r w:rsidRPr="00AD2E6A">
              <w:rPr>
                <w:rFonts w:ascii="Myriad Apple Medium" w:hAnsi="Myriad Apple Medium"/>
                <w:sz w:val="22"/>
                <w:u w:val="single"/>
              </w:rPr>
              <w:t>Name</w:t>
            </w:r>
            <w:r w:rsidRPr="00AD2E6A">
              <w:rPr>
                <w:rFonts w:ascii="Myriad Apple Medium" w:hAnsi="Myriad Apple Medium"/>
                <w:sz w:val="22"/>
              </w:rPr>
              <w:t xml:space="preserve">                                 </w:t>
            </w:r>
            <w:r w:rsidRPr="00AD2E6A">
              <w:rPr>
                <w:rFonts w:ascii="Myriad Apple Medium" w:hAnsi="Myriad Apple Medium"/>
                <w:sz w:val="22"/>
                <w:u w:val="single"/>
              </w:rPr>
              <w:t>Phone number</w:t>
            </w:r>
            <w:r w:rsidRPr="00AD2E6A">
              <w:rPr>
                <w:rFonts w:ascii="Myriad Apple Medium" w:hAnsi="Myriad Apple Medium"/>
                <w:sz w:val="22"/>
              </w:rPr>
              <w:t xml:space="preserve">                          </w:t>
            </w:r>
            <w:r w:rsidRPr="00AD2E6A">
              <w:rPr>
                <w:rFonts w:ascii="Myriad Apple Medium" w:hAnsi="Myriad Apple Medium"/>
                <w:sz w:val="22"/>
                <w:u w:val="single"/>
              </w:rPr>
              <w:t>Email address</w:t>
            </w:r>
          </w:p>
          <w:p w:rsidR="00D37EA7" w:rsidRPr="00AD2E6A" w:rsidRDefault="00D37EA7" w:rsidP="00D37EA7">
            <w:pPr>
              <w:numPr>
                <w:ilvl w:val="0"/>
                <w:numId w:val="7"/>
              </w:numPr>
              <w:spacing w:after="120"/>
              <w:rPr>
                <w:rFonts w:ascii="Myriad Apple Medium" w:hAnsi="Myriad Apple Medium"/>
                <w:sz w:val="22"/>
              </w:rPr>
            </w:pPr>
          </w:p>
          <w:p w:rsidR="00D37EA7" w:rsidRPr="00AD2E6A" w:rsidRDefault="00D37EA7" w:rsidP="00D37EA7">
            <w:pPr>
              <w:spacing w:after="120"/>
              <w:rPr>
                <w:rFonts w:ascii="Myriad Apple Medium" w:hAnsi="Myriad Apple Medium"/>
                <w:sz w:val="22"/>
              </w:rPr>
            </w:pPr>
          </w:p>
          <w:p w:rsidR="00D37EA7" w:rsidRPr="00AD2E6A" w:rsidRDefault="00D37EA7" w:rsidP="00D37EA7">
            <w:pPr>
              <w:numPr>
                <w:ilvl w:val="0"/>
                <w:numId w:val="7"/>
              </w:numPr>
              <w:spacing w:after="120"/>
              <w:rPr>
                <w:rFonts w:ascii="Myriad Apple Medium" w:hAnsi="Myriad Apple Medium"/>
                <w:sz w:val="22"/>
              </w:rPr>
            </w:pPr>
          </w:p>
          <w:p w:rsidR="00D37EA7" w:rsidRPr="00AD2E6A" w:rsidRDefault="00D37EA7" w:rsidP="00D37EA7">
            <w:pPr>
              <w:spacing w:after="120"/>
              <w:rPr>
                <w:rFonts w:ascii="Myriad Apple Medium" w:hAnsi="Myriad Apple Medium"/>
                <w:sz w:val="22"/>
              </w:rPr>
            </w:pPr>
          </w:p>
          <w:p w:rsidR="00D37EA7" w:rsidRPr="00AD2E6A" w:rsidRDefault="00D37EA7" w:rsidP="00D37EA7">
            <w:pPr>
              <w:spacing w:after="120"/>
              <w:rPr>
                <w:rFonts w:ascii="Myriad Apple Medium" w:hAnsi="Myriad Apple Medium"/>
                <w:sz w:val="22"/>
              </w:rPr>
            </w:pPr>
            <w:r w:rsidRPr="00AD2E6A">
              <w:rPr>
                <w:rFonts w:ascii="Myriad Apple Medium" w:hAnsi="Myriad Apple Medium"/>
                <w:sz w:val="22"/>
              </w:rPr>
              <w:t xml:space="preserve">In the event of a weather emergency you can find out whether </w:t>
            </w:r>
            <w:proofErr w:type="gramStart"/>
            <w:r w:rsidRPr="00AD2E6A">
              <w:rPr>
                <w:rFonts w:ascii="Myriad Apple Medium" w:hAnsi="Myriad Apple Medium"/>
                <w:sz w:val="22"/>
              </w:rPr>
              <w:t>the college is closed by calling the weather line at (617) 521-3INF</w:t>
            </w:r>
            <w:proofErr w:type="gramEnd"/>
            <w:r w:rsidRPr="00AD2E6A">
              <w:rPr>
                <w:rFonts w:ascii="Myriad Apple Medium" w:hAnsi="Myriad Apple Medium"/>
                <w:sz w:val="22"/>
              </w:rPr>
              <w:t>.  In the event that class is canceled (e.g., the college is closed, Dr. Turner is sick, etc.) on a day we have an assignment due, it will be collected at our next meeting.</w:t>
            </w:r>
          </w:p>
          <w:p w:rsidR="00D37EA7" w:rsidRPr="00AD2E6A" w:rsidRDefault="00D37EA7" w:rsidP="00D37EA7">
            <w:pPr>
              <w:pStyle w:val="Heading3"/>
              <w:rPr>
                <w:rFonts w:ascii="Myriad Apple Medium" w:hAnsi="Myriad Apple Medium"/>
              </w:rPr>
            </w:pPr>
            <w:r w:rsidRPr="00AD2E6A">
              <w:rPr>
                <w:rFonts w:ascii="Myriad Apple Medium" w:hAnsi="Myriad Apple Medium"/>
              </w:rPr>
              <w:t>Class</w:t>
            </w:r>
            <w:r w:rsidRPr="00AD2E6A">
              <w:rPr>
                <w:rStyle w:val="FootnoteReference"/>
                <w:rFonts w:ascii="Myriad Apple Medium" w:hAnsi="Myriad Apple Medium"/>
              </w:rPr>
              <w:footnoteReference w:id="2"/>
            </w:r>
          </w:p>
          <w:p w:rsidR="00D37EA7" w:rsidRDefault="00D37EA7">
            <w:pPr>
              <w:rPr>
                <w:rFonts w:ascii="Myriad Apple Medium" w:hAnsi="Myriad Apple Medium"/>
                <w:color w:val="000000"/>
                <w:sz w:val="22"/>
              </w:rPr>
            </w:pPr>
            <w:r w:rsidRPr="00AD2E6A">
              <w:rPr>
                <w:rFonts w:ascii="Myriad Apple Medium" w:hAnsi="Myriad Apple Medium"/>
                <w:color w:val="000000"/>
                <w:sz w:val="22"/>
              </w:rPr>
              <w:t xml:space="preserve">The fact that this is a discussion class rather than a lecture offers both opportunities and challenges. The best way for you to learn is to become an active participant in your learning. Here, you have the opportunity to express your thoughts on a regular basis, rather than sitting back and just taking in what I tell you. The challenge is that with no one giving a lecture, the quality of the class depends </w:t>
            </w:r>
            <w:r w:rsidRPr="00AD2E6A">
              <w:rPr>
                <w:rFonts w:ascii="Myriad Apple Medium" w:hAnsi="Myriad Apple Medium"/>
                <w:i/>
                <w:color w:val="000000"/>
                <w:sz w:val="22"/>
              </w:rPr>
              <w:t>at least</w:t>
            </w:r>
            <w:r w:rsidRPr="00AD2E6A">
              <w:rPr>
                <w:rFonts w:ascii="Myriad Apple Medium" w:hAnsi="Myriad Apple Medium"/>
                <w:color w:val="000000"/>
                <w:sz w:val="22"/>
              </w:rPr>
              <w:t xml:space="preserve"> as much on what you do as on what I do. For this reason, </w:t>
            </w:r>
            <w:r w:rsidRPr="00AD2E6A">
              <w:rPr>
                <w:rFonts w:ascii="Myriad Apple Medium" w:hAnsi="Myriad Apple Medium"/>
                <w:sz w:val="22"/>
                <w:szCs w:val="32"/>
              </w:rPr>
              <w:t xml:space="preserve">You are expected to prepare yourself for discussion, questioning and informed debate on these issues. Consequently, </w:t>
            </w:r>
            <w:r w:rsidRPr="00AD2E6A">
              <w:rPr>
                <w:rFonts w:ascii="Myriad Apple Medium" w:hAnsi="Myriad Apple Medium"/>
                <w:color w:val="000000"/>
                <w:sz w:val="22"/>
              </w:rPr>
              <w:t xml:space="preserve">I expect everyone to actively participate in the discussion. </w:t>
            </w:r>
          </w:p>
          <w:p w:rsidR="00D37EA7" w:rsidRPr="00AD2E6A" w:rsidRDefault="00D37EA7">
            <w:pPr>
              <w:rPr>
                <w:rFonts w:ascii="Myriad Apple Medium" w:hAnsi="Myriad Apple Medium"/>
                <w:color w:val="000000"/>
                <w:sz w:val="22"/>
              </w:rPr>
            </w:pPr>
          </w:p>
          <w:p w:rsidR="00D37EA7" w:rsidRPr="00AD2E6A" w:rsidRDefault="00D37EA7" w:rsidP="00D37EA7">
            <w:pPr>
              <w:spacing w:after="120"/>
              <w:rPr>
                <w:rFonts w:ascii="Myriad Apple Medium" w:hAnsi="Myriad Apple Medium"/>
                <w:sz w:val="22"/>
              </w:rPr>
            </w:pPr>
            <w:r w:rsidRPr="00AD2E6A">
              <w:rPr>
                <w:rFonts w:ascii="Myriad Apple Medium" w:hAnsi="Myriad Apple Medium"/>
                <w:sz w:val="22"/>
              </w:rPr>
              <w:t xml:space="preserve">Because the focus of our meetings will be discussions of the reading material, I also expect that each of you will come to class prepared.  This includes both assignments that are to be turned in and readings pertaining to each day's class.  Research has unequivocally demonstrated that reading before class facilitates learning and helps ensure that you get as much as possible from the class material. </w:t>
            </w:r>
            <w:r w:rsidRPr="00AD2E6A">
              <w:rPr>
                <w:rFonts w:ascii="Myriad Apple Medium" w:hAnsi="Myriad Apple Medium"/>
                <w:color w:val="000000"/>
                <w:sz w:val="22"/>
              </w:rPr>
              <w:t>It will also be obvious to everyone in class that you are unprepared.</w:t>
            </w:r>
          </w:p>
          <w:p w:rsidR="00D37EA7" w:rsidRPr="00AD2E6A" w:rsidRDefault="00D37EA7" w:rsidP="00D37EA7">
            <w:pPr>
              <w:spacing w:after="120"/>
              <w:rPr>
                <w:rFonts w:ascii="Myriad Apple Medium" w:hAnsi="Myriad Apple Medium"/>
                <w:sz w:val="22"/>
              </w:rPr>
            </w:pPr>
            <w:r w:rsidRPr="00AD2E6A">
              <w:rPr>
                <w:rFonts w:ascii="Myriad Apple Medium" w:hAnsi="Myriad Apple Medium"/>
                <w:sz w:val="22"/>
              </w:rPr>
              <w:t xml:space="preserve">Because passive learning is less efficient than active learning, you should be prepared to express your opinions about the material regularly. Discussions are often valuable forums for learning because they provide practice in thinking, articulating thoughts, evaluating evidence, and applying knowledge. If there is something that you do not understand in the reading, you can prevent being called upon to discuss it by raising your hand and asking a question about it in class.  I plan to ask you many questions and I certainly encourage you to ask me questions. </w:t>
            </w:r>
          </w:p>
          <w:p w:rsidR="00D37EA7" w:rsidRPr="00AD2E6A" w:rsidRDefault="00D37EA7" w:rsidP="00D37EA7">
            <w:pPr>
              <w:spacing w:after="120"/>
              <w:rPr>
                <w:rFonts w:ascii="Myriad Apple Medium" w:hAnsi="Myriad Apple Medium"/>
                <w:sz w:val="22"/>
                <w:szCs w:val="32"/>
              </w:rPr>
            </w:pPr>
            <w:r w:rsidRPr="00AD2E6A">
              <w:rPr>
                <w:rFonts w:ascii="Myriad Apple Medium" w:hAnsi="Myriad Apple Medium"/>
                <w:sz w:val="22"/>
                <w:szCs w:val="32"/>
              </w:rPr>
              <w:t xml:space="preserve">The complexity of our society today requires that college graduates have well developed critical thinking skills which require considered thought and a sensitivity to a wide range of views on important issues. These skills will be fostered in this course as we explore several controversial issues. Many of the issues we will confront have no "right" or "wrong" answers, but more or less "considered" opinions. </w:t>
            </w:r>
          </w:p>
          <w:p w:rsidR="00D37EA7" w:rsidRPr="00AD2E6A" w:rsidRDefault="00D37EA7" w:rsidP="00D37EA7">
            <w:pPr>
              <w:spacing w:after="120"/>
              <w:rPr>
                <w:rFonts w:ascii="Myriad Apple Medium" w:hAnsi="Myriad Apple Medium"/>
                <w:color w:val="000000"/>
                <w:sz w:val="22"/>
                <w:szCs w:val="26"/>
              </w:rPr>
            </w:pPr>
            <w:r w:rsidRPr="00AD2E6A">
              <w:rPr>
                <w:rFonts w:ascii="Myriad Apple Medium" w:hAnsi="Myriad Apple Medium"/>
                <w:sz w:val="22"/>
                <w:szCs w:val="32"/>
              </w:rPr>
              <w:t>These i</w:t>
            </w:r>
            <w:r w:rsidRPr="00AD2E6A">
              <w:rPr>
                <w:rFonts w:ascii="Myriad Apple Medium" w:hAnsi="Myriad Apple Medium"/>
                <w:sz w:val="22"/>
              </w:rPr>
              <w:t xml:space="preserve">mportant ideas are often provocative, sometimes controversial. This course will cover some </w:t>
            </w:r>
            <w:r w:rsidRPr="00AD2E6A">
              <w:rPr>
                <w:rFonts w:ascii="Myriad Apple Medium" w:hAnsi="Myriad Apple Medium"/>
                <w:color w:val="000000"/>
                <w:sz w:val="22"/>
              </w:rPr>
              <w:t xml:space="preserve">material about the nature of what males and females </w:t>
            </w:r>
            <w:r w:rsidRPr="00AD2E6A">
              <w:rPr>
                <w:rFonts w:ascii="Myriad Apple Medium" w:hAnsi="Myriad Apple Medium"/>
                <w:i/>
                <w:color w:val="000000"/>
                <w:sz w:val="22"/>
              </w:rPr>
              <w:t>are</w:t>
            </w:r>
            <w:r w:rsidRPr="00AD2E6A">
              <w:rPr>
                <w:rFonts w:ascii="Myriad Apple Medium" w:hAnsi="Myriad Apple Medium"/>
                <w:color w:val="000000"/>
                <w:sz w:val="22"/>
              </w:rPr>
              <w:t xml:space="preserve"> like and what they </w:t>
            </w:r>
            <w:r w:rsidRPr="00AD2E6A">
              <w:rPr>
                <w:rFonts w:ascii="Myriad Apple Medium" w:hAnsi="Myriad Apple Medium"/>
                <w:i/>
                <w:color w:val="000000"/>
                <w:sz w:val="22"/>
              </w:rPr>
              <w:t>should be</w:t>
            </w:r>
            <w:r w:rsidRPr="00AD2E6A">
              <w:rPr>
                <w:rFonts w:ascii="Myriad Apple Medium" w:hAnsi="Myriad Apple Medium"/>
                <w:color w:val="000000"/>
                <w:sz w:val="22"/>
              </w:rPr>
              <w:t xml:space="preserve"> like that some might find uncomfortable. Perfect for challenging your unexamined assumptions about gender. </w:t>
            </w:r>
            <w:r w:rsidRPr="00AD2E6A">
              <w:rPr>
                <w:rFonts w:ascii="Myriad Apple Medium" w:hAnsi="Myriad Apple Medium"/>
                <w:color w:val="000000"/>
                <w:sz w:val="22"/>
                <w:szCs w:val="26"/>
              </w:rPr>
              <w:t xml:space="preserve">Your reactions to class material cannot help but be affected by your feelings, experiences, and convictions about the issues as well as your personal and political philosophies. It is important to be aware of and sensitive to these reactions in yourself and in your classmates. I want to ask each of you to do your part in creating a classroom environment where individuals feel valued and do not have to fear ridicule or embarrassment when they speak. </w:t>
            </w:r>
            <w:r w:rsidRPr="00AD2E6A">
              <w:rPr>
                <w:rFonts w:ascii="Myriad Apple Medium" w:hAnsi="Myriad Apple Medium"/>
                <w:sz w:val="22"/>
                <w:szCs w:val="32"/>
              </w:rPr>
              <w:t xml:space="preserve">You are expected to be respectful of other students' opinions even when they are directly opposed to your own views. </w:t>
            </w:r>
            <w:r w:rsidRPr="00AD2E6A">
              <w:rPr>
                <w:rFonts w:ascii="Myriad Apple Medium" w:hAnsi="Myriad Apple Medium"/>
                <w:color w:val="000000"/>
                <w:sz w:val="22"/>
                <w:szCs w:val="26"/>
              </w:rPr>
              <w:t>The intellectual vitality of a university depends on a commitment to the free exchange of ideas and a respect for intellectual diversity. However, y</w:t>
            </w:r>
            <w:r w:rsidRPr="00AD2E6A">
              <w:rPr>
                <w:rFonts w:ascii="Myriad Apple Medium" w:hAnsi="Myriad Apple Medium"/>
                <w:color w:val="000000"/>
                <w:sz w:val="22"/>
              </w:rPr>
              <w:t xml:space="preserve">ou should not feel like you need to agree with everything that anyone (including me) says in this class. However, you do need to treat everyone with respect and courtesy. Otherwise, the learning environment suffers. In other words, you do not have to restrict </w:t>
            </w:r>
            <w:r w:rsidRPr="00AD2E6A">
              <w:rPr>
                <w:rFonts w:ascii="Myriad Apple Medium" w:hAnsi="Myriad Apple Medium"/>
                <w:i/>
                <w:color w:val="000000"/>
                <w:sz w:val="22"/>
              </w:rPr>
              <w:t>what</w:t>
            </w:r>
            <w:r w:rsidRPr="00AD2E6A">
              <w:rPr>
                <w:rFonts w:ascii="Myriad Apple Medium" w:hAnsi="Myriad Apple Medium"/>
                <w:color w:val="000000"/>
                <w:sz w:val="22"/>
              </w:rPr>
              <w:t xml:space="preserve"> you say (as long as it’s related to our course), just </w:t>
            </w:r>
            <w:r w:rsidRPr="00AD2E6A">
              <w:rPr>
                <w:rFonts w:ascii="Myriad Apple Medium" w:hAnsi="Myriad Apple Medium"/>
                <w:i/>
                <w:color w:val="000000"/>
                <w:sz w:val="22"/>
              </w:rPr>
              <w:t>how</w:t>
            </w:r>
            <w:r w:rsidRPr="00AD2E6A">
              <w:rPr>
                <w:rFonts w:ascii="Myriad Apple Medium" w:hAnsi="Myriad Apple Medium"/>
                <w:color w:val="000000"/>
                <w:sz w:val="22"/>
              </w:rPr>
              <w:t xml:space="preserve"> you say it.</w:t>
            </w:r>
          </w:p>
          <w:p w:rsidR="00D37EA7" w:rsidRPr="00AD2E6A" w:rsidRDefault="00D37EA7" w:rsidP="00D37EA7">
            <w:pPr>
              <w:rPr>
                <w:rFonts w:ascii="Myriad Apple Medium" w:hAnsi="Myriad Apple Medium"/>
                <w:color w:val="000000"/>
                <w:sz w:val="22"/>
                <w:szCs w:val="26"/>
              </w:rPr>
            </w:pPr>
            <w:r w:rsidRPr="00AD2E6A">
              <w:rPr>
                <w:rFonts w:ascii="Myriad Apple Medium" w:hAnsi="Myriad Apple Medium"/>
                <w:color w:val="000000"/>
                <w:sz w:val="22"/>
                <w:szCs w:val="26"/>
              </w:rPr>
              <w:t xml:space="preserve">To this end, I'm providing some ground-rules for discussion: </w:t>
            </w:r>
          </w:p>
          <w:p w:rsidR="00D37EA7" w:rsidRPr="00AD2E6A" w:rsidRDefault="00D37EA7" w:rsidP="00D37EA7">
            <w:pPr>
              <w:numPr>
                <w:ilvl w:val="0"/>
                <w:numId w:val="5"/>
              </w:numPr>
              <w:rPr>
                <w:rFonts w:ascii="Myriad Apple Medium" w:hAnsi="Myriad Apple Medium"/>
                <w:color w:val="000000"/>
                <w:sz w:val="22"/>
                <w:szCs w:val="26"/>
              </w:rPr>
            </w:pPr>
            <w:r w:rsidRPr="00AD2E6A">
              <w:rPr>
                <w:rFonts w:ascii="Myriad Apple Medium" w:hAnsi="Myriad Apple Medium"/>
                <w:color w:val="000000"/>
                <w:sz w:val="22"/>
                <w:szCs w:val="26"/>
              </w:rPr>
              <w:t xml:space="preserve">Refrain from sharing highly personal information. </w:t>
            </w:r>
          </w:p>
          <w:p w:rsidR="00D37EA7" w:rsidRPr="00AD2E6A" w:rsidRDefault="00D37EA7" w:rsidP="00D37EA7">
            <w:pPr>
              <w:numPr>
                <w:ilvl w:val="0"/>
                <w:numId w:val="5"/>
              </w:numPr>
              <w:rPr>
                <w:rFonts w:ascii="Myriad Apple Medium" w:hAnsi="Myriad Apple Medium"/>
                <w:color w:val="000000"/>
                <w:sz w:val="22"/>
                <w:szCs w:val="26"/>
              </w:rPr>
            </w:pPr>
            <w:r w:rsidRPr="00AD2E6A">
              <w:rPr>
                <w:rFonts w:ascii="Myriad Apple Medium" w:hAnsi="Myriad Apple Medium"/>
                <w:color w:val="000000"/>
                <w:sz w:val="22"/>
                <w:szCs w:val="26"/>
              </w:rPr>
              <w:t xml:space="preserve">If you have spoken once, let someone else speak before you talk again. </w:t>
            </w:r>
          </w:p>
          <w:p w:rsidR="00D37EA7" w:rsidRPr="00AD2E6A" w:rsidRDefault="00D37EA7" w:rsidP="00D37EA7">
            <w:pPr>
              <w:numPr>
                <w:ilvl w:val="0"/>
                <w:numId w:val="5"/>
              </w:numPr>
              <w:rPr>
                <w:rFonts w:ascii="Myriad Apple Medium" w:hAnsi="Myriad Apple Medium"/>
                <w:color w:val="000000"/>
                <w:sz w:val="22"/>
                <w:szCs w:val="26"/>
              </w:rPr>
            </w:pPr>
            <w:r w:rsidRPr="00AD2E6A">
              <w:rPr>
                <w:rFonts w:ascii="Myriad Apple Medium" w:hAnsi="Myriad Apple Medium"/>
                <w:color w:val="000000"/>
                <w:sz w:val="22"/>
                <w:szCs w:val="26"/>
              </w:rPr>
              <w:t xml:space="preserve">You have the right </w:t>
            </w:r>
            <w:r w:rsidRPr="00AD2E6A">
              <w:rPr>
                <w:rFonts w:ascii="Myriad Apple Medium" w:hAnsi="Myriad Apple Medium"/>
                <w:i/>
                <w:color w:val="000000"/>
                <w:sz w:val="22"/>
                <w:szCs w:val="26"/>
              </w:rPr>
              <w:t>not</w:t>
            </w:r>
            <w:r w:rsidRPr="00AD2E6A">
              <w:rPr>
                <w:rFonts w:ascii="Myriad Apple Medium" w:hAnsi="Myriad Apple Medium"/>
                <w:color w:val="000000"/>
                <w:sz w:val="22"/>
                <w:szCs w:val="26"/>
              </w:rPr>
              <w:t xml:space="preserve"> to share your thoughts, feelings, or beliefs on a particular topic if you prefer</w:t>
            </w:r>
            <w:r>
              <w:rPr>
                <w:rFonts w:ascii="Myriad Apple Medium" w:hAnsi="Myriad Apple Medium"/>
                <w:color w:val="000000"/>
                <w:sz w:val="22"/>
                <w:szCs w:val="26"/>
              </w:rPr>
              <w:t>, but this cannot be used as an excuse for non-participation</w:t>
            </w:r>
            <w:r w:rsidRPr="00AD2E6A">
              <w:rPr>
                <w:rFonts w:ascii="Myriad Apple Medium" w:hAnsi="Myriad Apple Medium"/>
                <w:color w:val="000000"/>
                <w:sz w:val="22"/>
                <w:szCs w:val="26"/>
              </w:rPr>
              <w:t xml:space="preserve">. </w:t>
            </w:r>
          </w:p>
          <w:p w:rsidR="00D37EA7" w:rsidRDefault="00D37EA7" w:rsidP="00D37EA7">
            <w:pPr>
              <w:numPr>
                <w:ilvl w:val="0"/>
                <w:numId w:val="5"/>
              </w:numPr>
              <w:rPr>
                <w:rFonts w:ascii="Myriad Apple Medium" w:hAnsi="Myriad Apple Medium"/>
                <w:color w:val="000000"/>
                <w:sz w:val="22"/>
                <w:szCs w:val="26"/>
              </w:rPr>
            </w:pPr>
            <w:r w:rsidRPr="00AD2E6A">
              <w:rPr>
                <w:rFonts w:ascii="Myriad Apple Medium" w:hAnsi="Myriad Apple Medium"/>
                <w:color w:val="000000"/>
                <w:sz w:val="22"/>
                <w:szCs w:val="26"/>
              </w:rPr>
              <w:t xml:space="preserve">Do not identify by name the personal experiences or beliefs revealed by other members of this class to anyone outside of class. </w:t>
            </w:r>
          </w:p>
          <w:p w:rsidR="00D37EA7" w:rsidRPr="00AD2E6A" w:rsidRDefault="00D37EA7" w:rsidP="00D37EA7">
            <w:pPr>
              <w:numPr>
                <w:ilvl w:val="0"/>
                <w:numId w:val="5"/>
              </w:numPr>
              <w:rPr>
                <w:rFonts w:ascii="Myriad Apple Medium" w:hAnsi="Myriad Apple Medium"/>
                <w:color w:val="000000"/>
                <w:sz w:val="22"/>
                <w:szCs w:val="26"/>
              </w:rPr>
            </w:pPr>
            <w:r>
              <w:rPr>
                <w:rFonts w:ascii="Myriad Apple Medium" w:hAnsi="Myriad Apple Medium"/>
                <w:color w:val="000000"/>
                <w:sz w:val="22"/>
                <w:szCs w:val="26"/>
              </w:rPr>
              <w:t xml:space="preserve">Own your remarks – phrases like “I </w:t>
            </w:r>
            <w:proofErr w:type="gramStart"/>
            <w:r>
              <w:rPr>
                <w:rFonts w:ascii="Myriad Apple Medium" w:hAnsi="Myriad Apple Medium"/>
                <w:color w:val="000000"/>
                <w:sz w:val="22"/>
                <w:szCs w:val="26"/>
              </w:rPr>
              <w:t>think…,”</w:t>
            </w:r>
            <w:proofErr w:type="gramEnd"/>
            <w:r>
              <w:rPr>
                <w:rFonts w:ascii="Myriad Apple Medium" w:hAnsi="Myriad Apple Medium"/>
                <w:color w:val="000000"/>
                <w:sz w:val="22"/>
                <w:szCs w:val="26"/>
              </w:rPr>
              <w:t xml:space="preserve"> and “I believe…” are helpful here.</w:t>
            </w:r>
          </w:p>
          <w:p w:rsidR="00D37EA7" w:rsidRPr="00AD2E6A" w:rsidRDefault="00D37EA7" w:rsidP="00D37EA7">
            <w:pPr>
              <w:numPr>
                <w:ilvl w:val="0"/>
                <w:numId w:val="5"/>
              </w:numPr>
              <w:rPr>
                <w:rFonts w:ascii="Myriad Apple Medium" w:hAnsi="Myriad Apple Medium"/>
                <w:color w:val="000000"/>
                <w:sz w:val="22"/>
                <w:szCs w:val="26"/>
              </w:rPr>
            </w:pPr>
            <w:r w:rsidRPr="00AD2E6A">
              <w:rPr>
                <w:rFonts w:ascii="Myriad Apple Medium" w:hAnsi="Myriad Apple Medium"/>
                <w:color w:val="000000"/>
                <w:sz w:val="22"/>
                <w:szCs w:val="26"/>
              </w:rPr>
              <w:t xml:space="preserve">Listen to your classmates. Strive to respect others’ points of view and learn from them. Try to understand what individuals believe and why they think this way rather than automatically dismissing perspectives that are different from yours. </w:t>
            </w:r>
          </w:p>
          <w:p w:rsidR="00D37EA7" w:rsidRPr="00AD2E6A" w:rsidRDefault="00D37EA7" w:rsidP="00D37EA7">
            <w:pPr>
              <w:numPr>
                <w:ilvl w:val="0"/>
                <w:numId w:val="5"/>
              </w:numPr>
              <w:spacing w:after="120"/>
              <w:rPr>
                <w:rFonts w:ascii="Myriad Apple Medium" w:hAnsi="Myriad Apple Medium"/>
                <w:color w:val="000000"/>
                <w:sz w:val="22"/>
              </w:rPr>
            </w:pPr>
            <w:r w:rsidRPr="00AD2E6A">
              <w:rPr>
                <w:rFonts w:ascii="Myriad Apple Medium" w:hAnsi="Myriad Apple Medium"/>
                <w:color w:val="000000"/>
                <w:sz w:val="22"/>
                <w:szCs w:val="26"/>
              </w:rPr>
              <w:t>There is no reward and no penalty for having a particular set of beliefs. Let's all work to build an atmosphere that encourages and respects individual contributions.</w:t>
            </w:r>
          </w:p>
          <w:p w:rsidR="00D37EA7" w:rsidRPr="00AD2E6A" w:rsidRDefault="00D37EA7" w:rsidP="00D37EA7">
            <w:pPr>
              <w:spacing w:after="120"/>
              <w:rPr>
                <w:rFonts w:ascii="Myriad Apple Medium" w:hAnsi="Myriad Apple Medium"/>
                <w:color w:val="000000"/>
                <w:sz w:val="22"/>
              </w:rPr>
            </w:pPr>
            <w:r w:rsidRPr="00AD2E6A">
              <w:rPr>
                <w:rFonts w:ascii="Myriad Apple Medium" w:hAnsi="Myriad Apple Medium"/>
                <w:color w:val="000000"/>
                <w:sz w:val="22"/>
              </w:rPr>
              <w:t xml:space="preserve">However, it is important to remember that although a university cannot survive without allowing for an open intellectual discussion of </w:t>
            </w:r>
            <w:r w:rsidRPr="00AD2E6A">
              <w:rPr>
                <w:rFonts w:ascii="Myriad Apple Medium" w:hAnsi="Myriad Apple Medium"/>
                <w:b/>
                <w:i/>
                <w:color w:val="000000"/>
                <w:sz w:val="22"/>
                <w:u w:val="single"/>
              </w:rPr>
              <w:t>any</w:t>
            </w:r>
            <w:r w:rsidRPr="00AD2E6A">
              <w:rPr>
                <w:rFonts w:ascii="Myriad Apple Medium" w:hAnsi="Myriad Apple Medium"/>
                <w:color w:val="000000"/>
                <w:sz w:val="22"/>
              </w:rPr>
              <w:t xml:space="preserve"> idea, regardless of how distasteful someone finds it or how uncomfortable it makes someone feel, it does not follow that all ideas are equally good or all positions equally valid. </w:t>
            </w:r>
          </w:p>
          <w:p w:rsidR="00D37EA7" w:rsidRPr="00AD2E6A" w:rsidRDefault="00D37EA7" w:rsidP="00D37EA7">
            <w:pPr>
              <w:spacing w:after="120"/>
              <w:rPr>
                <w:rFonts w:ascii="Myriad Apple Medium" w:hAnsi="Myriad Apple Medium"/>
                <w:color w:val="000000"/>
                <w:sz w:val="22"/>
              </w:rPr>
            </w:pPr>
            <w:r w:rsidRPr="00AD2E6A">
              <w:rPr>
                <w:rFonts w:ascii="Myriad Apple Medium" w:hAnsi="Myriad Apple Medium"/>
                <w:color w:val="000000"/>
                <w:sz w:val="22"/>
              </w:rPr>
              <w:t xml:space="preserve">In a related </w:t>
            </w:r>
            <w:proofErr w:type="gramStart"/>
            <w:r w:rsidRPr="00AD2E6A">
              <w:rPr>
                <w:rFonts w:ascii="Myriad Apple Medium" w:hAnsi="Myriad Apple Medium"/>
                <w:color w:val="000000"/>
                <w:sz w:val="22"/>
              </w:rPr>
              <w:t>vein</w:t>
            </w:r>
            <w:proofErr w:type="gramEnd"/>
            <w:r w:rsidRPr="00AD2E6A">
              <w:rPr>
                <w:rFonts w:ascii="Myriad Apple Medium" w:hAnsi="Myriad Apple Medium"/>
                <w:color w:val="000000"/>
                <w:sz w:val="22"/>
              </w:rPr>
              <w:t>, as we work to improve your writing you will occasionally present your writing publicly. Only honest, constructive feedback is conductive to learning. Please be sensitive to others’ feelings as you evaluate their writing, just as you want them to be sensitive to yours.</w:t>
            </w:r>
          </w:p>
          <w:p w:rsidR="00D37EA7" w:rsidRPr="00AD2E6A" w:rsidRDefault="00D37EA7" w:rsidP="00D37EA7">
            <w:pPr>
              <w:spacing w:after="120"/>
              <w:rPr>
                <w:rFonts w:ascii="Myriad Apple Medium" w:hAnsi="Myriad Apple Medium"/>
                <w:sz w:val="22"/>
              </w:rPr>
            </w:pPr>
            <w:r w:rsidRPr="00AD2E6A">
              <w:rPr>
                <w:rFonts w:ascii="Myriad Apple Medium" w:hAnsi="Myriad Apple Medium"/>
                <w:color w:val="000000"/>
                <w:sz w:val="22"/>
              </w:rPr>
              <w:t>Please turn off your cell phones before you come to class. You are being both discourteous and disruptive when your phone rings in the middle of class. Phones and PDAs are also distracting if used to send text messages “silently” because they disturb the people sitting near you. Further, being able to focus on the present is associated with good mental health, while multitasking is linke</w:t>
            </w:r>
            <w:r w:rsidRPr="00AD2E6A">
              <w:rPr>
                <w:rFonts w:ascii="Myriad Apple Medium" w:hAnsi="Myriad Apple Medium"/>
                <w:sz w:val="22"/>
              </w:rPr>
              <w:t xml:space="preserve">d to higher levels of stress. If you are incapable of disconnecting yourself for </w:t>
            </w:r>
            <w:r>
              <w:rPr>
                <w:rFonts w:ascii="Myriad Apple Medium" w:hAnsi="Myriad Apple Medium"/>
                <w:sz w:val="22"/>
              </w:rPr>
              <w:t>8</w:t>
            </w:r>
            <w:r w:rsidRPr="00AD2E6A">
              <w:rPr>
                <w:rFonts w:ascii="Myriad Apple Medium" w:hAnsi="Myriad Apple Medium"/>
                <w:sz w:val="22"/>
              </w:rPr>
              <w:t xml:space="preserve">0 minutes, </w:t>
            </w:r>
            <w:r>
              <w:rPr>
                <w:rFonts w:ascii="Myriad Apple Medium" w:hAnsi="Myriad Apple Medium"/>
                <w:sz w:val="22"/>
              </w:rPr>
              <w:t xml:space="preserve">you have a problem that requires </w:t>
            </w:r>
            <w:r w:rsidRPr="00AD2E6A">
              <w:rPr>
                <w:rFonts w:ascii="Myriad Apple Medium" w:hAnsi="Myriad Apple Medium"/>
                <w:sz w:val="22"/>
              </w:rPr>
              <w:t>professional support. Scientific research has also shown that laptops in class are disruptive to both the user and her neighbors. Please leave them at home.</w:t>
            </w:r>
          </w:p>
          <w:p w:rsidR="00D37EA7" w:rsidRPr="00AD2E6A" w:rsidRDefault="00D37EA7" w:rsidP="00D37EA7">
            <w:pPr>
              <w:spacing w:after="120"/>
              <w:rPr>
                <w:rFonts w:ascii="Myriad Apple Medium" w:hAnsi="Myriad Apple Medium"/>
                <w:sz w:val="22"/>
              </w:rPr>
            </w:pPr>
            <w:r w:rsidRPr="00AD2E6A">
              <w:rPr>
                <w:rStyle w:val="Strong"/>
                <w:rFonts w:ascii="Myriad Apple Medium" w:hAnsi="Myriad Apple Medium"/>
                <w:sz w:val="22"/>
              </w:rPr>
              <w:t>College Email</w:t>
            </w:r>
            <w:r w:rsidRPr="00AD2E6A">
              <w:rPr>
                <w:sz w:val="22"/>
              </w:rPr>
              <w:br/>
            </w:r>
            <w:r w:rsidRPr="00AD2E6A">
              <w:rPr>
                <w:rFonts w:ascii="Myriad Apple Medium" w:hAnsi="Myriad Apple Medium"/>
                <w:sz w:val="22"/>
              </w:rPr>
              <w:t xml:space="preserve">I will sometimes communicate with the entire class by sending email that automatically addresses each of you at your college email account.  For this reason, you will have to check your college email regularly.  I cannot use non-college email addresses (hotmail, AOL, etc.) to send bulk emails to the entire class.  If you have a non-college email, then either check both regularly or go to </w:t>
            </w:r>
            <w:hyperlink r:id="rId8" w:history="1">
              <w:r w:rsidRPr="00AD2E6A">
                <w:rPr>
                  <w:rStyle w:val="Hyperlink"/>
                  <w:rFonts w:ascii="Myriad Apple Medium" w:hAnsi="Myriad Apple Medium"/>
                  <w:sz w:val="22"/>
                </w:rPr>
                <w:t>http://email.simmons.edu</w:t>
              </w:r>
            </w:hyperlink>
            <w:r w:rsidRPr="00AD2E6A">
              <w:rPr>
                <w:rFonts w:ascii="Myriad Apple Medium" w:hAnsi="Myriad Apple Medium"/>
                <w:sz w:val="22"/>
              </w:rPr>
              <w:t xml:space="preserve"> and have your Simmons email forwarded to whatever account you do check regularly.</w:t>
            </w:r>
            <w:r>
              <w:rPr>
                <w:rFonts w:ascii="Myriad Apple Medium" w:hAnsi="Myriad Apple Medium"/>
                <w:sz w:val="22"/>
              </w:rPr>
              <w:t xml:space="preserve"> Unfortunately, I get so much junk mail that I have to filter non-Simmons email. Please use your Simmons account to send mail to me or I may not get it.</w:t>
            </w:r>
          </w:p>
          <w:p w:rsidR="00D37EA7" w:rsidRPr="00AD2E6A" w:rsidRDefault="00D37EA7" w:rsidP="00D37EA7">
            <w:pPr>
              <w:rPr>
                <w:rFonts w:ascii="Myriad Apple Medium" w:hAnsi="Myriad Apple Medium"/>
                <w:sz w:val="22"/>
              </w:rPr>
            </w:pPr>
            <w:r w:rsidRPr="00AD2E6A">
              <w:rPr>
                <w:rFonts w:ascii="Myriad Apple Medium" w:hAnsi="Myriad Apple Medium"/>
                <w:b/>
                <w:sz w:val="22"/>
              </w:rPr>
              <w:t>Late Papers</w:t>
            </w:r>
          </w:p>
          <w:p w:rsidR="00D37EA7" w:rsidRPr="00AD2E6A" w:rsidRDefault="00D37EA7" w:rsidP="00D37EA7">
            <w:pPr>
              <w:spacing w:after="120"/>
              <w:rPr>
                <w:rFonts w:ascii="Myriad Apple Medium" w:hAnsi="Myriad Apple Medium"/>
                <w:sz w:val="22"/>
              </w:rPr>
            </w:pPr>
            <w:r w:rsidRPr="00AD2E6A">
              <w:rPr>
                <w:rFonts w:ascii="Myriad Apple Medium" w:hAnsi="Myriad Apple Medium"/>
                <w:sz w:val="22"/>
              </w:rPr>
              <w:t xml:space="preserve">Work is due in class on the dates specified. Papers and assignments turned in after class (even 5 minutes after class) have 5% deducted per calendar day. Papers more than one week late will not be accepted. </w:t>
            </w:r>
          </w:p>
          <w:p w:rsidR="00D37EA7" w:rsidRPr="00AD2E6A" w:rsidRDefault="00D37EA7" w:rsidP="00D37EA7">
            <w:pPr>
              <w:spacing w:after="120"/>
              <w:rPr>
                <w:rFonts w:ascii="Myriad Apple Medium" w:hAnsi="Myriad Apple Medium"/>
                <w:sz w:val="22"/>
              </w:rPr>
            </w:pPr>
            <w:r w:rsidRPr="00AD2E6A">
              <w:rPr>
                <w:rStyle w:val="Strong"/>
                <w:rFonts w:ascii="Myriad Apple Medium" w:hAnsi="Myriad Apple Medium"/>
                <w:sz w:val="22"/>
              </w:rPr>
              <w:t>Excuses and Fairness</w:t>
            </w:r>
            <w:r w:rsidRPr="00AD2E6A">
              <w:rPr>
                <w:sz w:val="22"/>
              </w:rPr>
              <w:br/>
            </w:r>
            <w:r w:rsidRPr="00AD2E6A">
              <w:rPr>
                <w:rFonts w:ascii="Myriad Apple Medium" w:hAnsi="Myriad Apple Medium"/>
                <w:sz w:val="22"/>
              </w:rPr>
              <w:t xml:space="preserve">Except as provided by Simmons College Policy as described in your Student Handbook and Course Catalog, assignments missed or turned in late for any reason (even a really, really good one) will be penalized. The reason for this policy is because I want to be fair to everyone. My job requires the evaluation of your performance in this course, but I cannot evaluate excuses. If I start to make exceptions to the course policies based upon reasons for lack of performance, I am not being fair to all the students. For example, imagine that the family member of a student experiences the sudden onset of a serious illness. I understand that a sudden serious illness in an immediate family member might result in missed class and a missed assignment or exam. If I were to offer a make-up or accept a late project for credit, I have made a judgment about the seriousness of the illness and the closeness of the family member. Is a heart attack serious enough? Probably. Is flu serious enough? Maybe, it depends upon other support persons available. Is a mother a close enough family member? Probably. Is a second cousin close enough? Maybe, I suppose it depends upon the history of the relationship with the second cousin. Do you see what I mean? I cannot possibly fairly evaluate these things, so I restrict myself to evaluating only your performance in the course. </w:t>
            </w:r>
          </w:p>
          <w:p w:rsidR="00D37EA7" w:rsidRPr="00AD2E6A" w:rsidRDefault="00D37EA7" w:rsidP="00D37EA7">
            <w:pPr>
              <w:rPr>
                <w:rFonts w:ascii="Myriad Apple Medium" w:hAnsi="Myriad Apple Medium"/>
                <w:b/>
                <w:sz w:val="22"/>
              </w:rPr>
            </w:pPr>
            <w:r w:rsidRPr="00AD2E6A">
              <w:rPr>
                <w:rFonts w:ascii="Myriad Apple Medium" w:hAnsi="Myriad Apple Medium"/>
                <w:b/>
                <w:sz w:val="22"/>
              </w:rPr>
              <w:t>Additional Help</w:t>
            </w:r>
          </w:p>
          <w:p w:rsidR="00D37EA7" w:rsidRPr="00AD2E6A" w:rsidRDefault="00D37EA7" w:rsidP="00D37EA7">
            <w:pPr>
              <w:rPr>
                <w:rFonts w:ascii="Myriad Apple Medium" w:hAnsi="Myriad Apple Medium"/>
                <w:sz w:val="22"/>
              </w:rPr>
            </w:pPr>
            <w:r w:rsidRPr="00AD2E6A">
              <w:rPr>
                <w:rFonts w:ascii="Myriad Apple Medium" w:hAnsi="Myriad Apple Medium"/>
                <w:sz w:val="22"/>
              </w:rPr>
              <w:t xml:space="preserve">Please also note that Simmons College provides additional support services for students having difficulty (including difficulty with writing) via the Advising and Academic Support Center.  Do not hesitate to avail yourself of their services if warranted. </w:t>
            </w:r>
            <w:bookmarkStart w:id="0" w:name="FAQs"/>
          </w:p>
          <w:p w:rsidR="00D37EA7" w:rsidRPr="00AD2E6A" w:rsidRDefault="00D37EA7" w:rsidP="00D37EA7">
            <w:pPr>
              <w:rPr>
                <w:rFonts w:ascii="Myriad Apple Medium" w:hAnsi="Myriad Apple Medium"/>
                <w:sz w:val="22"/>
              </w:rPr>
            </w:pPr>
          </w:p>
          <w:p w:rsidR="00D37EA7" w:rsidRPr="00AD2E6A" w:rsidRDefault="00D37EA7" w:rsidP="00D37EA7">
            <w:pPr>
              <w:rPr>
                <w:rFonts w:ascii="Myriad Apple Medium" w:hAnsi="Myriad Apple Medium"/>
                <w:b/>
                <w:snapToGrid w:val="0"/>
                <w:sz w:val="22"/>
              </w:rPr>
            </w:pPr>
            <w:r w:rsidRPr="00AD2E6A">
              <w:rPr>
                <w:rFonts w:ascii="Myriad Apple Medium" w:hAnsi="Myriad Apple Medium"/>
                <w:b/>
                <w:snapToGrid w:val="0"/>
                <w:sz w:val="22"/>
              </w:rPr>
              <w:t>Accommodations for Disabilities</w:t>
            </w:r>
          </w:p>
          <w:p w:rsidR="00D37EA7" w:rsidRPr="00AD2E6A" w:rsidRDefault="00D37EA7" w:rsidP="00D37EA7">
            <w:pPr>
              <w:rPr>
                <w:rFonts w:ascii="Myriad Apple Medium" w:hAnsi="Myriad Apple Medium"/>
                <w:sz w:val="22"/>
              </w:rPr>
            </w:pPr>
            <w:r w:rsidRPr="00AD2E6A">
              <w:rPr>
                <w:rFonts w:ascii="Myriad Apple Medium" w:hAnsi="Myriad Apple Medium"/>
                <w:snapToGrid w:val="0"/>
                <w:sz w:val="22"/>
              </w:rPr>
              <w:t xml:space="preserve">In accordance with the Americans With Disabilities Act, Simmons College provides </w:t>
            </w:r>
            <w:r w:rsidRPr="00AD2E6A">
              <w:rPr>
                <w:rFonts w:ascii="Myriad Apple Medium" w:hAnsi="Myriad Apple Medium"/>
                <w:color w:val="000000"/>
                <w:sz w:val="22"/>
              </w:rPr>
              <w:t xml:space="preserve">equal access for students with disabilities. </w:t>
            </w:r>
            <w:r w:rsidRPr="00AD2E6A">
              <w:rPr>
                <w:rFonts w:ascii="Myriad Apple Medium" w:hAnsi="Myriad Apple Medium"/>
                <w:sz w:val="22"/>
              </w:rPr>
              <w:t xml:space="preserve">Students with documented learning disabilities should make contact with someone from Disability Services (located in Suite P304 of the </w:t>
            </w:r>
            <w:proofErr w:type="spellStart"/>
            <w:r w:rsidRPr="00AD2E6A">
              <w:rPr>
                <w:rFonts w:ascii="Myriad Apple Medium" w:hAnsi="Myriad Apple Medium"/>
                <w:sz w:val="22"/>
              </w:rPr>
              <w:t>Potruck</w:t>
            </w:r>
            <w:proofErr w:type="spellEnd"/>
            <w:r w:rsidRPr="00AD2E6A">
              <w:rPr>
                <w:rFonts w:ascii="Myriad Apple Medium" w:hAnsi="Myriad Apple Medium"/>
                <w:sz w:val="22"/>
              </w:rPr>
              <w:t xml:space="preserve"> Building – x2474) as early in the term as possible. Accommodations can only be provided for students who have officially registered with Disability Services and who present an official Student Academic Accommodation Request (SAAR) form. </w:t>
            </w:r>
            <w:r w:rsidRPr="00AD2E6A">
              <w:rPr>
                <w:rFonts w:ascii="Myriad Apple Medium" w:hAnsi="Myriad Apple Medium"/>
                <w:snapToGrid w:val="0"/>
                <w:sz w:val="22"/>
              </w:rPr>
              <w:t>Students with documented learning disabilities who are entitled some kind of accommodation MUST make and appointment to meet with me to negotiate the form that accommodation will take so that it will fit with the educational goals of the course. Students are not entitled to unilaterally decide the form their accommodations take. Accommodations cannot be made retroactively, so please make every attempt to meet with me within seven days of the start of classes.</w:t>
            </w:r>
          </w:p>
          <w:bookmarkEnd w:id="0"/>
          <w:p w:rsidR="00D37EA7" w:rsidRPr="00AD2E6A" w:rsidRDefault="00D37EA7" w:rsidP="00D37EA7">
            <w:pPr>
              <w:spacing w:after="120"/>
              <w:rPr>
                <w:rFonts w:ascii="Myriad Apple Medium" w:hAnsi="Myriad Apple Medium"/>
                <w:sz w:val="22"/>
              </w:rPr>
            </w:pPr>
          </w:p>
          <w:p w:rsidR="00D37EA7" w:rsidRPr="00AD2E6A" w:rsidRDefault="00D37EA7" w:rsidP="00D37EA7">
            <w:pPr>
              <w:spacing w:after="120"/>
              <w:rPr>
                <w:rFonts w:ascii="Myriad Apple Medium" w:hAnsi="Myriad Apple Medium"/>
                <w:sz w:val="22"/>
              </w:rPr>
            </w:pPr>
            <w:r w:rsidRPr="00AD2E6A">
              <w:rPr>
                <w:rStyle w:val="Strong"/>
                <w:rFonts w:ascii="Myriad Apple Medium" w:hAnsi="Myriad Apple Medium"/>
                <w:sz w:val="22"/>
              </w:rPr>
              <w:t>Academic Integrity</w:t>
            </w:r>
            <w:r w:rsidRPr="00AD2E6A">
              <w:rPr>
                <w:sz w:val="22"/>
              </w:rPr>
              <w:br/>
            </w:r>
            <w:r w:rsidRPr="00AD2E6A">
              <w:rPr>
                <w:rFonts w:ascii="Myriad Apple Medium" w:hAnsi="Myriad Apple Medium"/>
                <w:sz w:val="22"/>
              </w:rPr>
              <w:t xml:space="preserve">How would you feel about riding over a long, high bridge with your family and discovering that the engineer who designed it had regularly copied off of his roommate? Would it bother you? Why is it that many jobs require a college degree? What is it these employers are looking for? </w:t>
            </w:r>
          </w:p>
          <w:p w:rsidR="00D37EA7" w:rsidRPr="00AD2E6A" w:rsidRDefault="00D37EA7" w:rsidP="00D37EA7">
            <w:pPr>
              <w:spacing w:after="120"/>
              <w:rPr>
                <w:rFonts w:ascii="Times" w:hAnsi="Times"/>
                <w:sz w:val="22"/>
              </w:rPr>
            </w:pPr>
            <w:r w:rsidRPr="00AD2E6A">
              <w:rPr>
                <w:rFonts w:ascii="Myriad Apple Medium" w:hAnsi="Myriad Apple Medium"/>
                <w:sz w:val="22"/>
              </w:rPr>
              <w:t xml:space="preserve">Academic integrity is central to the collegiate philosophy of learning.  Therefore, academic dishonesty of any form (including plagiarism and cheating) will not be tolerated.  Violations of any part of the Honor Code will result in the immediate notification of the honor committee.  You each have a copy of </w:t>
            </w:r>
            <w:r w:rsidRPr="00AD2E6A">
              <w:rPr>
                <w:rFonts w:ascii="Myriad Apple Medium" w:hAnsi="Myriad Apple Medium"/>
                <w:sz w:val="22"/>
                <w:u w:val="single"/>
              </w:rPr>
              <w:t>Sources</w:t>
            </w:r>
            <w:r w:rsidRPr="00AD2E6A">
              <w:rPr>
                <w:rFonts w:ascii="Myriad Apple Medium" w:hAnsi="Myriad Apple Medium"/>
                <w:sz w:val="22"/>
              </w:rPr>
              <w:t xml:space="preserve"> published by Simmons College.  It is </w:t>
            </w:r>
            <w:r w:rsidRPr="00AD2E6A">
              <w:rPr>
                <w:rFonts w:ascii="Myriad Apple Medium" w:hAnsi="Myriad Apple Medium"/>
                <w:b/>
                <w:sz w:val="22"/>
                <w:u w:val="single"/>
              </w:rPr>
              <w:t>YOUR</w:t>
            </w:r>
            <w:r w:rsidRPr="00AD2E6A">
              <w:rPr>
                <w:rFonts w:ascii="Myriad Apple Medium" w:hAnsi="Myriad Apple Medium"/>
                <w:sz w:val="22"/>
              </w:rPr>
              <w:t xml:space="preserve"> responsibility to acquire, read, understand, and follow the Simmons College guidelines on academic honesty.  If you have </w:t>
            </w:r>
            <w:r w:rsidRPr="00AD2E6A">
              <w:rPr>
                <w:rFonts w:ascii="Myriad Apple Medium" w:hAnsi="Myriad Apple Medium"/>
                <w:sz w:val="22"/>
                <w:u w:val="single"/>
              </w:rPr>
              <w:t>any</w:t>
            </w:r>
            <w:r w:rsidRPr="00AD2E6A">
              <w:rPr>
                <w:rFonts w:ascii="Myriad Apple Medium" w:hAnsi="Myriad Apple Medium"/>
                <w:sz w:val="22"/>
              </w:rPr>
              <w:t xml:space="preserve"> questions concerning this matter, consult your Student Handbook.  If you still have questions, please see me </w:t>
            </w:r>
            <w:r w:rsidRPr="00AD2E6A">
              <w:rPr>
                <w:rFonts w:ascii="Myriad Apple Medium" w:hAnsi="Myriad Apple Medium"/>
                <w:sz w:val="22"/>
                <w:u w:val="single"/>
              </w:rPr>
              <w:t>before</w:t>
            </w:r>
            <w:r w:rsidRPr="00AD2E6A">
              <w:rPr>
                <w:rFonts w:ascii="Myriad Apple Medium" w:hAnsi="Myriad Apple Medium"/>
                <w:sz w:val="22"/>
              </w:rPr>
              <w:t>, not after.</w:t>
            </w:r>
          </w:p>
        </w:tc>
      </w:tr>
      <w:tr w:rsidR="00D37EA7" w:rsidRPr="00AD2E6A">
        <w:trPr>
          <w:trHeight w:val="3420"/>
        </w:trPr>
        <w:tc>
          <w:tcPr>
            <w:tcW w:w="2127" w:type="dxa"/>
          </w:tcPr>
          <w:p w:rsidR="00D37EA7" w:rsidRPr="00AD2E6A" w:rsidRDefault="00D37EA7">
            <w:pPr>
              <w:rPr>
                <w:rFonts w:ascii="Times" w:hAnsi="Times"/>
                <w:sz w:val="22"/>
              </w:rPr>
            </w:pPr>
            <w:r w:rsidRPr="00AD2E6A">
              <w:rPr>
                <w:rFonts w:ascii="Myriad Apple Medium" w:hAnsi="Myriad Apple Medium"/>
                <w:sz w:val="22"/>
              </w:rPr>
              <w:t>Evaluation:</w:t>
            </w:r>
          </w:p>
        </w:tc>
        <w:tc>
          <w:tcPr>
            <w:tcW w:w="8223" w:type="dxa"/>
          </w:tcPr>
          <w:p w:rsidR="00D37EA7" w:rsidRPr="00AD2E6A" w:rsidRDefault="00D37EA7" w:rsidP="00D37EA7">
            <w:pPr>
              <w:spacing w:after="120"/>
              <w:rPr>
                <w:rStyle w:val="Strong"/>
              </w:rPr>
            </w:pPr>
            <w:r w:rsidRPr="00AD2E6A">
              <w:rPr>
                <w:rStyle w:val="Strong"/>
                <w:rFonts w:ascii="Myriad Apple Medium" w:hAnsi="Myriad Apple Medium"/>
                <w:sz w:val="22"/>
              </w:rPr>
              <w:t>Assignments</w:t>
            </w:r>
            <w:r w:rsidRPr="00AD2E6A">
              <w:rPr>
                <w:rStyle w:val="FootnoteReference"/>
                <w:rFonts w:ascii="Myriad Apple Medium" w:hAnsi="Myriad Apple Medium"/>
                <w:b/>
                <w:sz w:val="22"/>
              </w:rPr>
              <w:footnoteReference w:id="3"/>
            </w:r>
          </w:p>
          <w:p w:rsidR="00D37EA7" w:rsidRDefault="00D37EA7" w:rsidP="00D37EA7">
            <w:pPr>
              <w:numPr>
                <w:ilvl w:val="0"/>
                <w:numId w:val="6"/>
              </w:numPr>
              <w:rPr>
                <w:rStyle w:val="Strong"/>
              </w:rPr>
            </w:pPr>
            <w:r w:rsidRPr="00AD2E6A">
              <w:rPr>
                <w:rStyle w:val="Strong"/>
                <w:rFonts w:ascii="Myriad Apple Medium" w:hAnsi="Myriad Apple Medium"/>
                <w:b w:val="0"/>
                <w:sz w:val="22"/>
              </w:rPr>
              <w:t>In this class you will write 3 college-level, polished papers</w:t>
            </w:r>
            <w:r>
              <w:rPr>
                <w:rStyle w:val="Strong"/>
                <w:rFonts w:ascii="Myriad Apple Medium" w:hAnsi="Myriad Apple Medium"/>
                <w:b w:val="0"/>
                <w:sz w:val="22"/>
              </w:rPr>
              <w:t xml:space="preserve"> – the third of which will be a 10-12 page rhetorical paper that approaches an issue from at least two perspectives</w:t>
            </w:r>
            <w:r w:rsidRPr="00AD2E6A">
              <w:rPr>
                <w:rStyle w:val="Strong"/>
                <w:rFonts w:ascii="Myriad Apple Medium" w:hAnsi="Myriad Apple Medium"/>
                <w:b w:val="0"/>
                <w:sz w:val="22"/>
              </w:rPr>
              <w:t xml:space="preserve">. </w:t>
            </w:r>
            <w:r>
              <w:rPr>
                <w:rStyle w:val="Strong"/>
                <w:rFonts w:ascii="Myriad Apple Medium" w:hAnsi="Myriad Apple Medium"/>
                <w:b w:val="0"/>
                <w:sz w:val="22"/>
              </w:rPr>
              <w:t>You will meet with me individually to go over my feedback for your first two papers and then have the opportunity to revise either or both papers. I</w:t>
            </w:r>
            <w:r w:rsidRPr="00AD2E6A">
              <w:rPr>
                <w:rStyle w:val="Strong"/>
                <w:rFonts w:ascii="Myriad Apple Medium" w:hAnsi="Myriad Apple Medium"/>
                <w:b w:val="0"/>
                <w:sz w:val="22"/>
              </w:rPr>
              <w:t>f your revisions receive higher grades than your initial submission, you will have earned the higher grade. If your revised papers earn a lower grade, the grades will be averaged.</w:t>
            </w:r>
          </w:p>
          <w:p w:rsidR="00D37EA7" w:rsidRPr="00AD2E6A" w:rsidRDefault="00D37EA7" w:rsidP="00D37EA7">
            <w:pPr>
              <w:rPr>
                <w:rStyle w:val="Strong"/>
              </w:rPr>
            </w:pPr>
          </w:p>
          <w:p w:rsidR="00D37EA7" w:rsidRDefault="00D37EA7" w:rsidP="00D37EA7">
            <w:pPr>
              <w:numPr>
                <w:ilvl w:val="0"/>
                <w:numId w:val="6"/>
              </w:numPr>
              <w:rPr>
                <w:rStyle w:val="Strong"/>
              </w:rPr>
            </w:pPr>
            <w:r w:rsidRPr="00AD2E6A">
              <w:rPr>
                <w:rStyle w:val="Strong"/>
                <w:rFonts w:ascii="Myriad Apple Medium" w:hAnsi="Myriad Apple Medium"/>
                <w:b w:val="0"/>
                <w:sz w:val="22"/>
              </w:rPr>
              <w:t xml:space="preserve">You will write 5 one-page reflections on the readings. The weeks you choose </w:t>
            </w:r>
            <w:r>
              <w:rPr>
                <w:rStyle w:val="Strong"/>
                <w:rFonts w:ascii="Myriad Apple Medium" w:hAnsi="Myriad Apple Medium"/>
                <w:b w:val="0"/>
                <w:sz w:val="22"/>
              </w:rPr>
              <w:t>are</w:t>
            </w:r>
            <w:r w:rsidRPr="00AD2E6A">
              <w:rPr>
                <w:rStyle w:val="Strong"/>
                <w:rFonts w:ascii="Myriad Apple Medium" w:hAnsi="Myriad Apple Medium"/>
                <w:b w:val="0"/>
                <w:sz w:val="22"/>
              </w:rPr>
              <w:t xml:space="preserve"> completely up to you. </w:t>
            </w:r>
          </w:p>
          <w:p w:rsidR="00D37EA7" w:rsidRDefault="00D37EA7" w:rsidP="00D37EA7">
            <w:pPr>
              <w:rPr>
                <w:rStyle w:val="Strong"/>
              </w:rPr>
            </w:pPr>
          </w:p>
          <w:p w:rsidR="00D37EA7" w:rsidRPr="00AD2E6A" w:rsidRDefault="00D37EA7" w:rsidP="00D37EA7">
            <w:pPr>
              <w:numPr>
                <w:ilvl w:val="0"/>
                <w:numId w:val="6"/>
              </w:numPr>
              <w:spacing w:after="120"/>
              <w:rPr>
                <w:rStyle w:val="Strong"/>
              </w:rPr>
            </w:pPr>
            <w:r>
              <w:rPr>
                <w:rStyle w:val="Strong"/>
                <w:rFonts w:ascii="Myriad Apple Medium" w:hAnsi="Myriad Apple Medium"/>
                <w:b w:val="0"/>
                <w:sz w:val="22"/>
              </w:rPr>
              <w:t>Others to be announced in class.</w:t>
            </w:r>
          </w:p>
          <w:p w:rsidR="00D37EA7" w:rsidRPr="00AD2E6A" w:rsidRDefault="00D37EA7" w:rsidP="00D37EA7">
            <w:pPr>
              <w:spacing w:after="120"/>
              <w:rPr>
                <w:rStyle w:val="Strong"/>
              </w:rPr>
            </w:pPr>
            <w:r w:rsidRPr="00AD2E6A">
              <w:rPr>
                <w:rStyle w:val="Strong"/>
                <w:rFonts w:ascii="Myriad Apple Medium" w:hAnsi="Myriad Apple Medium"/>
                <w:b w:val="0"/>
                <w:sz w:val="22"/>
              </w:rPr>
              <w:t xml:space="preserve">The individual assignments </w:t>
            </w:r>
            <w:r>
              <w:rPr>
                <w:rStyle w:val="Strong"/>
                <w:rFonts w:ascii="Myriad Apple Medium" w:hAnsi="Myriad Apple Medium"/>
                <w:b w:val="0"/>
                <w:sz w:val="22"/>
              </w:rPr>
              <w:t>will be</w:t>
            </w:r>
            <w:r w:rsidRPr="00AD2E6A">
              <w:rPr>
                <w:rStyle w:val="Strong"/>
                <w:rFonts w:ascii="Myriad Apple Medium" w:hAnsi="Myriad Apple Medium"/>
                <w:b w:val="0"/>
                <w:sz w:val="22"/>
              </w:rPr>
              <w:t xml:space="preserve"> available on eLearning. Regardless of the assignment, only </w:t>
            </w:r>
            <w:proofErr w:type="gramStart"/>
            <w:r w:rsidRPr="00AD2E6A">
              <w:rPr>
                <w:rStyle w:val="Strong"/>
                <w:rFonts w:ascii="Myriad Apple Medium" w:hAnsi="Myriad Apple Medium"/>
                <w:b w:val="0"/>
                <w:sz w:val="22"/>
              </w:rPr>
              <w:t>well-proofed</w:t>
            </w:r>
            <w:proofErr w:type="gramEnd"/>
            <w:r w:rsidRPr="00AD2E6A">
              <w:rPr>
                <w:rStyle w:val="Strong"/>
                <w:rFonts w:ascii="Myriad Apple Medium" w:hAnsi="Myriad Apple Medium"/>
                <w:b w:val="0"/>
                <w:sz w:val="22"/>
              </w:rPr>
              <w:t xml:space="preserve">, typed, double-spaced, stapled papers printed in black ink will be accepted. These are part of the assignment. As is submitting it on time. If you have failed to meet these criteria, then you haven’t completed the assignment. </w:t>
            </w:r>
            <w:r w:rsidRPr="00AD2E6A">
              <w:rPr>
                <w:rFonts w:ascii="Myriad Apple Medium" w:hAnsi="Myriad Apple Medium"/>
                <w:sz w:val="22"/>
              </w:rPr>
              <w:t xml:space="preserve">You may submit papers as email attachments as Word, Pages, </w:t>
            </w:r>
            <w:r>
              <w:rPr>
                <w:rFonts w:ascii="Myriad Apple Medium" w:hAnsi="Myriad Apple Medium"/>
                <w:sz w:val="22"/>
              </w:rPr>
              <w:t xml:space="preserve">rtf, </w:t>
            </w:r>
            <w:r w:rsidRPr="00AD2E6A">
              <w:rPr>
                <w:rFonts w:ascii="Myriad Apple Medium" w:hAnsi="Myriad Apple Medium"/>
                <w:sz w:val="22"/>
              </w:rPr>
              <w:t xml:space="preserve">or </w:t>
            </w:r>
            <w:proofErr w:type="spellStart"/>
            <w:r w:rsidRPr="00AD2E6A">
              <w:rPr>
                <w:rFonts w:ascii="Myriad Apple Medium" w:hAnsi="Myriad Apple Medium"/>
                <w:sz w:val="22"/>
              </w:rPr>
              <w:t>pdf</w:t>
            </w:r>
            <w:proofErr w:type="spellEnd"/>
            <w:r w:rsidRPr="00AD2E6A">
              <w:rPr>
                <w:rFonts w:ascii="Myriad Apple Medium" w:hAnsi="Myriad Apple Medium"/>
                <w:sz w:val="22"/>
              </w:rPr>
              <w:t xml:space="preserve"> documents (only), provided they are submitted </w:t>
            </w:r>
            <w:r w:rsidRPr="00AD2E6A">
              <w:rPr>
                <w:rFonts w:ascii="Myriad Apple Medium" w:hAnsi="Myriad Apple Medium"/>
                <w:i/>
                <w:sz w:val="22"/>
              </w:rPr>
              <w:t>before</w:t>
            </w:r>
            <w:r w:rsidRPr="00AD2E6A">
              <w:rPr>
                <w:rFonts w:ascii="Myriad Apple Medium" w:hAnsi="Myriad Apple Medium"/>
                <w:sz w:val="22"/>
              </w:rPr>
              <w:t xml:space="preserve"> class.</w:t>
            </w:r>
          </w:p>
          <w:p w:rsidR="00D37EA7" w:rsidRPr="00AD2E6A" w:rsidRDefault="00D37EA7" w:rsidP="00D37EA7">
            <w:pPr>
              <w:spacing w:after="120"/>
              <w:rPr>
                <w:rStyle w:val="Strong"/>
              </w:rPr>
            </w:pPr>
            <w:r w:rsidRPr="00AD2E6A">
              <w:rPr>
                <w:rStyle w:val="Strong"/>
                <w:rFonts w:ascii="Myriad Apple Medium" w:hAnsi="Myriad Apple Medium"/>
                <w:b w:val="0"/>
                <w:sz w:val="22"/>
              </w:rPr>
              <w:t>Assignments are weighted as follows:</w:t>
            </w:r>
          </w:p>
          <w:p w:rsidR="00D37EA7" w:rsidRPr="00AD2E6A" w:rsidRDefault="00D37EA7" w:rsidP="00D37EA7">
            <w:pPr>
              <w:ind w:left="720"/>
              <w:rPr>
                <w:rStyle w:val="Strong"/>
              </w:rPr>
            </w:pPr>
            <w:r w:rsidRPr="00AD2E6A">
              <w:rPr>
                <w:rStyle w:val="Strong"/>
                <w:rFonts w:ascii="Myriad Apple Medium" w:hAnsi="Myriad Apple Medium"/>
                <w:b w:val="0"/>
                <w:sz w:val="22"/>
              </w:rPr>
              <w:t>Papers 60%</w:t>
            </w:r>
          </w:p>
          <w:p w:rsidR="00D37EA7" w:rsidRPr="00AD2E6A" w:rsidRDefault="00D37EA7" w:rsidP="00D37EA7">
            <w:pPr>
              <w:ind w:left="720"/>
              <w:rPr>
                <w:rStyle w:val="Strong"/>
              </w:rPr>
            </w:pPr>
            <w:r w:rsidRPr="00AD2E6A">
              <w:rPr>
                <w:rStyle w:val="Strong"/>
                <w:rFonts w:ascii="Myriad Apple Medium" w:hAnsi="Myriad Apple Medium"/>
                <w:b w:val="0"/>
                <w:sz w:val="22"/>
              </w:rPr>
              <w:t>Reflections 20%</w:t>
            </w:r>
          </w:p>
          <w:p w:rsidR="00D37EA7" w:rsidRDefault="00D37EA7" w:rsidP="00D37EA7">
            <w:pPr>
              <w:spacing w:after="120"/>
              <w:ind w:left="720"/>
              <w:rPr>
                <w:rStyle w:val="Strong"/>
              </w:rPr>
            </w:pPr>
            <w:r w:rsidRPr="00AD2E6A">
              <w:rPr>
                <w:rStyle w:val="Strong"/>
                <w:rFonts w:ascii="Myriad Apple Medium" w:hAnsi="Myriad Apple Medium"/>
                <w:b w:val="0"/>
                <w:sz w:val="22"/>
              </w:rPr>
              <w:t>Participation 20%</w:t>
            </w:r>
          </w:p>
          <w:p w:rsidR="00D37EA7" w:rsidRPr="00AD2E6A" w:rsidRDefault="00D37EA7" w:rsidP="00D37EA7">
            <w:pPr>
              <w:rPr>
                <w:rStyle w:val="Strong"/>
              </w:rPr>
            </w:pPr>
            <w:r w:rsidRPr="00AD2E6A">
              <w:rPr>
                <w:rStyle w:val="Strong"/>
                <w:rFonts w:ascii="Myriad Apple Medium" w:hAnsi="Myriad Apple Medium"/>
                <w:sz w:val="22"/>
              </w:rPr>
              <w:t>Grading</w:t>
            </w:r>
          </w:p>
          <w:p w:rsidR="00D37EA7" w:rsidRPr="00AD2E6A" w:rsidRDefault="00D37EA7" w:rsidP="00D37EA7">
            <w:pPr>
              <w:spacing w:after="120"/>
              <w:rPr>
                <w:rFonts w:ascii="Myriad Apple Medium" w:hAnsi="Myriad Apple Medium"/>
                <w:sz w:val="22"/>
              </w:rPr>
            </w:pPr>
            <w:r w:rsidRPr="00AD2E6A">
              <w:rPr>
                <w:rStyle w:val="Strong"/>
                <w:rFonts w:ascii="Myriad Apple Medium" w:hAnsi="Myriad Apple Medium"/>
                <w:b w:val="0"/>
                <w:sz w:val="22"/>
              </w:rPr>
              <w:t xml:space="preserve">I respect you enough to give you accurate feedback about your performance in this class, even when that feedback won’t make you happy. </w:t>
            </w:r>
            <w:r w:rsidRPr="00AD2E6A">
              <w:rPr>
                <w:rFonts w:ascii="Myriad Apple Medium" w:hAnsi="Myriad Apple Medium"/>
                <w:sz w:val="22"/>
              </w:rPr>
              <w:t xml:space="preserve">Your grade in this course will be determined solely on basis of the points you earn. Please note that effort does not factor in here. Anywhere. At least not directly. Those who work harder typically earn more points, but working VERY, VERY, VERY hard and not mastering the material will earn a poor grade. Why doesn’t effort count? First, I have no way of measuring your effort, so how could I use it to grade you? Second, all of your Simmons credentials (your </w:t>
            </w:r>
            <w:proofErr w:type="spellStart"/>
            <w:r w:rsidRPr="00AD2E6A">
              <w:rPr>
                <w:rFonts w:ascii="Myriad Apple Medium" w:hAnsi="Myriad Apple Medium"/>
                <w:sz w:val="22"/>
              </w:rPr>
              <w:t>gpa</w:t>
            </w:r>
            <w:proofErr w:type="spellEnd"/>
            <w:r w:rsidRPr="00AD2E6A">
              <w:rPr>
                <w:rFonts w:ascii="Myriad Apple Medium" w:hAnsi="Myriad Apple Medium"/>
                <w:sz w:val="22"/>
              </w:rPr>
              <w:t xml:space="preserve">, your degree, awards, honors, etc.) are based on your accomplishments, not your effort. The outside world assumes that someone with a 3.8 </w:t>
            </w:r>
            <w:proofErr w:type="spellStart"/>
            <w:r w:rsidRPr="00AD2E6A">
              <w:rPr>
                <w:rFonts w:ascii="Myriad Apple Medium" w:hAnsi="Myriad Apple Medium"/>
                <w:sz w:val="22"/>
              </w:rPr>
              <w:t>gpa</w:t>
            </w:r>
            <w:proofErr w:type="spellEnd"/>
            <w:r w:rsidRPr="00AD2E6A">
              <w:rPr>
                <w:rFonts w:ascii="Myriad Apple Medium" w:hAnsi="Myriad Apple Medium"/>
                <w:sz w:val="22"/>
              </w:rPr>
              <w:t xml:space="preserve"> actually </w:t>
            </w:r>
            <w:r w:rsidRPr="00AD2E6A">
              <w:rPr>
                <w:rFonts w:ascii="Myriad Apple Medium" w:hAnsi="Myriad Apple Medium"/>
                <w:i/>
                <w:sz w:val="22"/>
              </w:rPr>
              <w:t>KNOWS</w:t>
            </w:r>
            <w:r w:rsidRPr="00AD2E6A">
              <w:rPr>
                <w:rFonts w:ascii="Myriad Apple Medium" w:hAnsi="Myriad Apple Medium"/>
                <w:sz w:val="22"/>
              </w:rPr>
              <w:t xml:space="preserve"> something, not just that she worked hard. How would you feel if you learned, just as you were succumbing to the effects of anesthesia, that your surgeon failed every exam in medical school, but got passing grades his courses because he tried really hard? Would you be scared? I would.</w:t>
            </w:r>
          </w:p>
          <w:p w:rsidR="00D37EA7" w:rsidRPr="00AD2E6A" w:rsidRDefault="00D37EA7" w:rsidP="00D37EA7">
            <w:pPr>
              <w:pStyle w:val="BodyText2"/>
              <w:rPr>
                <w:rFonts w:ascii="Myriad Apple Medium" w:hAnsi="Myriad Apple Medium"/>
              </w:rPr>
            </w:pPr>
            <w:r w:rsidRPr="00AD2E6A">
              <w:rPr>
                <w:rFonts w:ascii="Myriad Apple Medium" w:hAnsi="Myriad Apple Medium"/>
              </w:rPr>
              <w:t>Final grades will be based on the percentage of points earned out of the total:</w:t>
            </w:r>
          </w:p>
          <w:p w:rsidR="00D37EA7" w:rsidRPr="00AD2E6A" w:rsidRDefault="00D37EA7">
            <w:pPr>
              <w:pStyle w:val="BodyText2"/>
              <w:rPr>
                <w:rFonts w:ascii="Myriad Apple Medium" w:hAnsi="Myriad Apple Medium"/>
              </w:rPr>
            </w:pPr>
            <w:proofErr w:type="gramStart"/>
            <w:r w:rsidRPr="00AD2E6A">
              <w:rPr>
                <w:rFonts w:ascii="Myriad Apple Medium" w:hAnsi="Myriad Apple Medium"/>
              </w:rPr>
              <w:t>A :</w:t>
            </w:r>
            <w:proofErr w:type="gramEnd"/>
            <w:r w:rsidRPr="00AD2E6A">
              <w:rPr>
                <w:rFonts w:ascii="Myriad Apple Medium" w:hAnsi="Myriad Apple Medium"/>
              </w:rPr>
              <w:t xml:space="preserve"> 93-100</w:t>
            </w:r>
          </w:p>
          <w:p w:rsidR="00D37EA7" w:rsidRPr="00AD2E6A" w:rsidRDefault="00D37EA7">
            <w:pPr>
              <w:pStyle w:val="BodyText2"/>
              <w:rPr>
                <w:rFonts w:ascii="Myriad Apple Medium" w:hAnsi="Myriad Apple Medium"/>
              </w:rPr>
            </w:pPr>
            <w:r w:rsidRPr="00AD2E6A">
              <w:rPr>
                <w:rFonts w:ascii="Myriad Apple Medium" w:hAnsi="Myriad Apple Medium"/>
              </w:rPr>
              <w:t>A</w:t>
            </w:r>
            <w:proofErr w:type="gramStart"/>
            <w:r w:rsidRPr="00AD2E6A">
              <w:rPr>
                <w:rFonts w:ascii="Myriad Apple Medium" w:hAnsi="Myriad Apple Medium"/>
              </w:rPr>
              <w:t>- :</w:t>
            </w:r>
            <w:proofErr w:type="gramEnd"/>
            <w:r w:rsidRPr="00AD2E6A">
              <w:rPr>
                <w:rFonts w:ascii="Myriad Apple Medium" w:hAnsi="Myriad Apple Medium"/>
              </w:rPr>
              <w:t xml:space="preserve"> 90-92</w:t>
            </w:r>
          </w:p>
          <w:p w:rsidR="00D37EA7" w:rsidRPr="00AD2E6A" w:rsidRDefault="00D37EA7">
            <w:pPr>
              <w:pStyle w:val="BodyText2"/>
              <w:rPr>
                <w:rFonts w:ascii="Myriad Apple Medium" w:hAnsi="Myriad Apple Medium"/>
              </w:rPr>
            </w:pPr>
            <w:r w:rsidRPr="00AD2E6A">
              <w:rPr>
                <w:rFonts w:ascii="Myriad Apple Medium" w:hAnsi="Myriad Apple Medium"/>
              </w:rPr>
              <w:t>B</w:t>
            </w:r>
            <w:proofErr w:type="gramStart"/>
            <w:r w:rsidRPr="00AD2E6A">
              <w:rPr>
                <w:rFonts w:ascii="Myriad Apple Medium" w:hAnsi="Myriad Apple Medium"/>
              </w:rPr>
              <w:t>+ :</w:t>
            </w:r>
            <w:proofErr w:type="gramEnd"/>
            <w:r w:rsidRPr="00AD2E6A">
              <w:rPr>
                <w:rFonts w:ascii="Myriad Apple Medium" w:hAnsi="Myriad Apple Medium"/>
              </w:rPr>
              <w:t xml:space="preserve"> 87-89</w:t>
            </w:r>
          </w:p>
          <w:p w:rsidR="00D37EA7" w:rsidRPr="00AD2E6A" w:rsidRDefault="00D37EA7">
            <w:pPr>
              <w:pStyle w:val="BodyText2"/>
              <w:rPr>
                <w:rFonts w:ascii="Myriad Apple Medium" w:hAnsi="Myriad Apple Medium"/>
              </w:rPr>
            </w:pPr>
            <w:proofErr w:type="gramStart"/>
            <w:r w:rsidRPr="00AD2E6A">
              <w:rPr>
                <w:rFonts w:ascii="Myriad Apple Medium" w:hAnsi="Myriad Apple Medium"/>
              </w:rPr>
              <w:t>B :</w:t>
            </w:r>
            <w:proofErr w:type="gramEnd"/>
            <w:r w:rsidRPr="00AD2E6A">
              <w:rPr>
                <w:rFonts w:ascii="Myriad Apple Medium" w:hAnsi="Myriad Apple Medium"/>
              </w:rPr>
              <w:t xml:space="preserve"> 83-86</w:t>
            </w:r>
          </w:p>
          <w:p w:rsidR="00D37EA7" w:rsidRPr="00AD2E6A" w:rsidRDefault="00D37EA7">
            <w:pPr>
              <w:pStyle w:val="BodyText2"/>
              <w:rPr>
                <w:rFonts w:ascii="Myriad Apple Medium" w:hAnsi="Myriad Apple Medium"/>
              </w:rPr>
            </w:pPr>
            <w:r w:rsidRPr="00AD2E6A">
              <w:rPr>
                <w:rFonts w:ascii="Myriad Apple Medium" w:hAnsi="Myriad Apple Medium"/>
              </w:rPr>
              <w:t>B</w:t>
            </w:r>
            <w:proofErr w:type="gramStart"/>
            <w:r w:rsidRPr="00AD2E6A">
              <w:rPr>
                <w:rFonts w:ascii="Myriad Apple Medium" w:hAnsi="Myriad Apple Medium"/>
              </w:rPr>
              <w:t>- :</w:t>
            </w:r>
            <w:proofErr w:type="gramEnd"/>
            <w:r w:rsidRPr="00AD2E6A">
              <w:rPr>
                <w:rFonts w:ascii="Myriad Apple Medium" w:hAnsi="Myriad Apple Medium"/>
              </w:rPr>
              <w:t xml:space="preserve"> 80-82</w:t>
            </w:r>
          </w:p>
          <w:p w:rsidR="00D37EA7" w:rsidRPr="00AD2E6A" w:rsidRDefault="00D37EA7">
            <w:pPr>
              <w:pStyle w:val="BodyText2"/>
              <w:rPr>
                <w:rFonts w:ascii="Myriad Apple Medium" w:hAnsi="Myriad Apple Medium"/>
              </w:rPr>
            </w:pPr>
            <w:r w:rsidRPr="00AD2E6A">
              <w:rPr>
                <w:rFonts w:ascii="Myriad Apple Medium" w:hAnsi="Myriad Apple Medium"/>
              </w:rPr>
              <w:t>C</w:t>
            </w:r>
            <w:proofErr w:type="gramStart"/>
            <w:r w:rsidRPr="00AD2E6A">
              <w:rPr>
                <w:rFonts w:ascii="Myriad Apple Medium" w:hAnsi="Myriad Apple Medium"/>
              </w:rPr>
              <w:t>+ :</w:t>
            </w:r>
            <w:proofErr w:type="gramEnd"/>
            <w:r w:rsidRPr="00AD2E6A">
              <w:rPr>
                <w:rFonts w:ascii="Myriad Apple Medium" w:hAnsi="Myriad Apple Medium"/>
              </w:rPr>
              <w:t xml:space="preserve"> 77-79</w:t>
            </w:r>
          </w:p>
          <w:p w:rsidR="00D37EA7" w:rsidRPr="00AD2E6A" w:rsidRDefault="00D37EA7">
            <w:pPr>
              <w:pStyle w:val="BodyText2"/>
              <w:rPr>
                <w:rFonts w:ascii="Myriad Apple Medium" w:hAnsi="Myriad Apple Medium"/>
              </w:rPr>
            </w:pPr>
            <w:proofErr w:type="gramStart"/>
            <w:r w:rsidRPr="00AD2E6A">
              <w:rPr>
                <w:rFonts w:ascii="Myriad Apple Medium" w:hAnsi="Myriad Apple Medium"/>
              </w:rPr>
              <w:t>C :</w:t>
            </w:r>
            <w:proofErr w:type="gramEnd"/>
            <w:r w:rsidRPr="00AD2E6A">
              <w:rPr>
                <w:rFonts w:ascii="Myriad Apple Medium" w:hAnsi="Myriad Apple Medium"/>
              </w:rPr>
              <w:t xml:space="preserve"> 73-76</w:t>
            </w:r>
          </w:p>
          <w:p w:rsidR="00D37EA7" w:rsidRPr="00AD2E6A" w:rsidRDefault="00D37EA7">
            <w:pPr>
              <w:pStyle w:val="BodyText2"/>
              <w:rPr>
                <w:rFonts w:ascii="Myriad Apple Medium" w:hAnsi="Myriad Apple Medium"/>
              </w:rPr>
            </w:pPr>
            <w:r w:rsidRPr="00AD2E6A">
              <w:rPr>
                <w:rFonts w:ascii="Myriad Apple Medium" w:hAnsi="Myriad Apple Medium"/>
              </w:rPr>
              <w:t>C</w:t>
            </w:r>
            <w:proofErr w:type="gramStart"/>
            <w:r w:rsidRPr="00AD2E6A">
              <w:rPr>
                <w:rFonts w:ascii="Myriad Apple Medium" w:hAnsi="Myriad Apple Medium"/>
              </w:rPr>
              <w:t>- :</w:t>
            </w:r>
            <w:proofErr w:type="gramEnd"/>
            <w:r w:rsidRPr="00AD2E6A">
              <w:rPr>
                <w:rFonts w:ascii="Myriad Apple Medium" w:hAnsi="Myriad Apple Medium"/>
              </w:rPr>
              <w:t xml:space="preserve"> 70-72</w:t>
            </w:r>
          </w:p>
          <w:p w:rsidR="00D37EA7" w:rsidRPr="00AD2E6A" w:rsidRDefault="00D37EA7">
            <w:pPr>
              <w:pStyle w:val="BodyText2"/>
              <w:rPr>
                <w:rFonts w:ascii="Myriad Apple Medium" w:hAnsi="Myriad Apple Medium"/>
              </w:rPr>
            </w:pPr>
            <w:r w:rsidRPr="00AD2E6A">
              <w:rPr>
                <w:rFonts w:ascii="Myriad Apple Medium" w:hAnsi="Myriad Apple Medium"/>
              </w:rPr>
              <w:t>D</w:t>
            </w:r>
            <w:proofErr w:type="gramStart"/>
            <w:r w:rsidRPr="00AD2E6A">
              <w:rPr>
                <w:rFonts w:ascii="Myriad Apple Medium" w:hAnsi="Myriad Apple Medium"/>
              </w:rPr>
              <w:t>+ :</w:t>
            </w:r>
            <w:proofErr w:type="gramEnd"/>
            <w:r w:rsidRPr="00AD2E6A">
              <w:rPr>
                <w:rFonts w:ascii="Myriad Apple Medium" w:hAnsi="Myriad Apple Medium"/>
              </w:rPr>
              <w:t xml:space="preserve"> 67-69</w:t>
            </w:r>
          </w:p>
          <w:p w:rsidR="00D37EA7" w:rsidRPr="00AD2E6A" w:rsidRDefault="00D37EA7">
            <w:pPr>
              <w:pStyle w:val="BodyText2"/>
              <w:rPr>
                <w:rFonts w:ascii="Myriad Apple Medium" w:hAnsi="Myriad Apple Medium"/>
              </w:rPr>
            </w:pPr>
            <w:proofErr w:type="gramStart"/>
            <w:r w:rsidRPr="00AD2E6A">
              <w:rPr>
                <w:rFonts w:ascii="Myriad Apple Medium" w:hAnsi="Myriad Apple Medium"/>
              </w:rPr>
              <w:t>D :</w:t>
            </w:r>
            <w:proofErr w:type="gramEnd"/>
            <w:r w:rsidRPr="00AD2E6A">
              <w:rPr>
                <w:rFonts w:ascii="Myriad Apple Medium" w:hAnsi="Myriad Apple Medium"/>
              </w:rPr>
              <w:t xml:space="preserve"> 63-66</w:t>
            </w:r>
          </w:p>
          <w:p w:rsidR="00D37EA7" w:rsidRPr="00AD2E6A" w:rsidRDefault="00D37EA7">
            <w:pPr>
              <w:pStyle w:val="BodyText2"/>
              <w:rPr>
                <w:rFonts w:ascii="Myriad Apple Medium" w:hAnsi="Myriad Apple Medium"/>
              </w:rPr>
            </w:pPr>
            <w:r w:rsidRPr="00AD2E6A">
              <w:rPr>
                <w:rFonts w:ascii="Myriad Apple Medium" w:hAnsi="Myriad Apple Medium"/>
              </w:rPr>
              <w:t>D</w:t>
            </w:r>
            <w:proofErr w:type="gramStart"/>
            <w:r w:rsidRPr="00AD2E6A">
              <w:rPr>
                <w:rFonts w:ascii="Myriad Apple Medium" w:hAnsi="Myriad Apple Medium"/>
              </w:rPr>
              <w:t>- :</w:t>
            </w:r>
            <w:proofErr w:type="gramEnd"/>
            <w:r w:rsidRPr="00AD2E6A">
              <w:rPr>
                <w:rFonts w:ascii="Myriad Apple Medium" w:hAnsi="Myriad Apple Medium"/>
              </w:rPr>
              <w:t xml:space="preserve"> 60-62</w:t>
            </w:r>
          </w:p>
          <w:p w:rsidR="00D37EA7" w:rsidRPr="00AD2E6A" w:rsidRDefault="00D37EA7" w:rsidP="00D37EA7">
            <w:pPr>
              <w:spacing w:after="240"/>
              <w:rPr>
                <w:rFonts w:ascii="Times" w:hAnsi="Times"/>
                <w:sz w:val="22"/>
              </w:rPr>
            </w:pPr>
            <w:proofErr w:type="gramStart"/>
            <w:r w:rsidRPr="00AD2E6A">
              <w:rPr>
                <w:rFonts w:ascii="Myriad Apple Medium" w:hAnsi="Myriad Apple Medium"/>
                <w:sz w:val="22"/>
              </w:rPr>
              <w:t>F :</w:t>
            </w:r>
            <w:proofErr w:type="gramEnd"/>
            <w:r w:rsidRPr="00AD2E6A">
              <w:rPr>
                <w:rFonts w:ascii="Myriad Apple Medium" w:hAnsi="Myriad Apple Medium"/>
                <w:sz w:val="22"/>
              </w:rPr>
              <w:t xml:space="preserve"> 59 or lower</w:t>
            </w:r>
          </w:p>
        </w:tc>
      </w:tr>
    </w:tbl>
    <w:p w:rsidR="00D37EA7" w:rsidRDefault="00D37EA7">
      <w:pPr>
        <w:rPr>
          <w:rFonts w:ascii="Myriad Apple Medium" w:hAnsi="Myriad Apple Medium"/>
          <w:sz w:val="22"/>
        </w:rPr>
        <w:sectPr w:rsidR="00D37EA7">
          <w:pgSz w:w="12240" w:h="15840"/>
          <w:pgMar w:top="1008" w:right="720" w:bottom="1008" w:left="1152" w:gutter="0"/>
        </w:sectPr>
      </w:pPr>
    </w:p>
    <w:tbl>
      <w:tblPr>
        <w:tblW w:w="0" w:type="auto"/>
        <w:tblInd w:w="288" w:type="dxa"/>
        <w:tblLook w:val="00BF"/>
      </w:tblPr>
      <w:tblGrid>
        <w:gridCol w:w="2127"/>
        <w:gridCol w:w="8169"/>
      </w:tblGrid>
      <w:tr w:rsidR="00D37EA7" w:rsidRPr="00AD2E6A">
        <w:tc>
          <w:tcPr>
            <w:tcW w:w="2127" w:type="dxa"/>
          </w:tcPr>
          <w:p w:rsidR="00D37EA7" w:rsidRPr="00AD2E6A" w:rsidRDefault="00D37EA7">
            <w:pPr>
              <w:rPr>
                <w:rFonts w:ascii="Times" w:hAnsi="Times"/>
                <w:sz w:val="22"/>
              </w:rPr>
            </w:pPr>
            <w:r w:rsidRPr="00AD2E6A">
              <w:rPr>
                <w:rFonts w:ascii="Myriad Apple Medium" w:hAnsi="Myriad Apple Medium"/>
                <w:sz w:val="22"/>
              </w:rPr>
              <w:t>Course Schedule:</w:t>
            </w:r>
          </w:p>
        </w:tc>
        <w:tc>
          <w:tcPr>
            <w:tcW w:w="8169" w:type="dxa"/>
          </w:tcPr>
          <w:p w:rsidR="00D37EA7" w:rsidRPr="00AD2E6A" w:rsidRDefault="00D37EA7">
            <w:pPr>
              <w:rPr>
                <w:rFonts w:ascii="Myriad Apple Medium" w:hAnsi="Myriad Apple Medium"/>
                <w:sz w:val="22"/>
              </w:rPr>
            </w:pPr>
            <w:r w:rsidRPr="00AD2E6A">
              <w:rPr>
                <w:rFonts w:ascii="Myriad Apple Medium" w:hAnsi="Myriad Apple Medium"/>
                <w:sz w:val="22"/>
              </w:rPr>
              <w:t xml:space="preserve">You will notice that the following course outline has no dates.   This is intentional - each class has it’s own pace.  We will cover as much material as we can, but we will neither go so quickly that the class gets left behind, nor so slowly that the course becomes unnecessarily repetitive.  Remember though, that this outline is </w:t>
            </w:r>
            <w:r w:rsidRPr="00AD2E6A">
              <w:rPr>
                <w:rFonts w:ascii="Myriad Apple Medium" w:hAnsi="Myriad Apple Medium"/>
                <w:b/>
                <w:i/>
                <w:sz w:val="22"/>
                <w:u w:val="single"/>
              </w:rPr>
              <w:t>TENTATIVE AND SUBJECT TO CHANGE</w:t>
            </w:r>
            <w:r w:rsidRPr="00AD2E6A">
              <w:rPr>
                <w:rFonts w:ascii="Myriad Apple Medium" w:hAnsi="Myriad Apple Medium"/>
                <w:sz w:val="22"/>
              </w:rPr>
              <w:t>.  All changes will be announced in class</w:t>
            </w:r>
            <w:r w:rsidR="00401076">
              <w:rPr>
                <w:rFonts w:ascii="Myriad Apple Medium" w:hAnsi="Myriad Apple Medium"/>
                <w:sz w:val="22"/>
              </w:rPr>
              <w:t>, on eLearning, and/or via Simmons email</w:t>
            </w:r>
            <w:r w:rsidRPr="00AD2E6A">
              <w:rPr>
                <w:rFonts w:ascii="Myriad Apple Medium" w:hAnsi="Myriad Apple Medium"/>
                <w:sz w:val="22"/>
              </w:rPr>
              <w:t>.</w:t>
            </w:r>
            <w:r>
              <w:rPr>
                <w:rFonts w:ascii="Myriad Apple Medium" w:hAnsi="Myriad Apple Medium"/>
                <w:sz w:val="22"/>
              </w:rPr>
              <w:t xml:space="preserve"> Below is a </w:t>
            </w:r>
            <w:r w:rsidRPr="003F6B10">
              <w:rPr>
                <w:rFonts w:ascii="Myriad Apple Medium" w:hAnsi="Myriad Apple Medium"/>
                <w:b/>
                <w:sz w:val="22"/>
              </w:rPr>
              <w:t>partial</w:t>
            </w:r>
            <w:r>
              <w:rPr>
                <w:rFonts w:ascii="Myriad Apple Medium" w:hAnsi="Myriad Apple Medium"/>
                <w:sz w:val="22"/>
              </w:rPr>
              <w:t xml:space="preserve"> list of readings. Other readings will be posted on eLearning or handed out in class.</w:t>
            </w:r>
          </w:p>
          <w:p w:rsidR="00D37EA7" w:rsidRPr="00AD2E6A" w:rsidRDefault="00D37EA7">
            <w:pPr>
              <w:rPr>
                <w:rFonts w:ascii="Myriad Apple Medium" w:hAnsi="Myriad Apple Medium"/>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33"/>
              <w:gridCol w:w="1999"/>
              <w:gridCol w:w="5011"/>
            </w:tblGrid>
            <w:tr w:rsidR="00D37EA7" w:rsidRPr="00AD2E6A">
              <w:tc>
                <w:tcPr>
                  <w:tcW w:w="1008" w:type="dxa"/>
                </w:tcPr>
                <w:p w:rsidR="00D37EA7" w:rsidRPr="00AD2E6A" w:rsidRDefault="00D37EA7" w:rsidP="00D37EA7">
                  <w:pPr>
                    <w:widowControl w:val="0"/>
                    <w:autoSpaceDE w:val="0"/>
                    <w:autoSpaceDN w:val="0"/>
                    <w:adjustRightInd w:val="0"/>
                    <w:rPr>
                      <w:rFonts w:ascii="Arial-Black" w:hAnsi="Arial-Black"/>
                      <w:b/>
                      <w:sz w:val="22"/>
                      <w:szCs w:val="32"/>
                    </w:rPr>
                  </w:pPr>
                  <w:r w:rsidRPr="00AD2E6A">
                    <w:rPr>
                      <w:rFonts w:ascii="Myriad Apple Medium" w:hAnsi="Myriad Apple Medium"/>
                      <w:b/>
                      <w:sz w:val="22"/>
                      <w:szCs w:val="32"/>
                    </w:rPr>
                    <w:t>Week</w:t>
                  </w:r>
                </w:p>
              </w:tc>
              <w:tc>
                <w:tcPr>
                  <w:tcW w:w="2160" w:type="dxa"/>
                </w:tcPr>
                <w:p w:rsidR="00D37EA7" w:rsidRPr="00AD2E6A" w:rsidRDefault="00D37EA7" w:rsidP="00D37EA7">
                  <w:pPr>
                    <w:widowControl w:val="0"/>
                    <w:autoSpaceDE w:val="0"/>
                    <w:autoSpaceDN w:val="0"/>
                    <w:adjustRightInd w:val="0"/>
                    <w:rPr>
                      <w:rFonts w:ascii="Arial-Black" w:hAnsi="Arial-Black"/>
                      <w:b/>
                      <w:sz w:val="22"/>
                      <w:szCs w:val="32"/>
                    </w:rPr>
                  </w:pPr>
                  <w:r w:rsidRPr="00AD2E6A">
                    <w:rPr>
                      <w:rFonts w:ascii="Myriad Apple Medium" w:hAnsi="Myriad Apple Medium"/>
                      <w:b/>
                      <w:sz w:val="22"/>
                      <w:szCs w:val="32"/>
                    </w:rPr>
                    <w:t>Topic</w:t>
                  </w:r>
                </w:p>
              </w:tc>
              <w:tc>
                <w:tcPr>
                  <w:tcW w:w="6408" w:type="dxa"/>
                </w:tcPr>
                <w:p w:rsidR="00D37EA7" w:rsidRPr="00AD2E6A" w:rsidRDefault="00D37EA7" w:rsidP="00D37EA7">
                  <w:pPr>
                    <w:widowControl w:val="0"/>
                    <w:autoSpaceDE w:val="0"/>
                    <w:autoSpaceDN w:val="0"/>
                    <w:adjustRightInd w:val="0"/>
                    <w:rPr>
                      <w:rFonts w:ascii="Arial-Black" w:hAnsi="Arial-Black"/>
                      <w:b/>
                      <w:sz w:val="22"/>
                      <w:szCs w:val="32"/>
                    </w:rPr>
                  </w:pPr>
                  <w:r w:rsidRPr="00AD2E6A">
                    <w:rPr>
                      <w:rFonts w:ascii="Myriad Apple Medium" w:hAnsi="Myriad Apple Medium"/>
                      <w:b/>
                      <w:sz w:val="22"/>
                      <w:szCs w:val="32"/>
                    </w:rPr>
                    <w:t>Reading</w:t>
                  </w:r>
                </w:p>
              </w:tc>
            </w:tr>
            <w:tr w:rsidR="00D37EA7" w:rsidRPr="00AD2E6A">
              <w:trPr>
                <w:trHeight w:val="432"/>
              </w:trPr>
              <w:tc>
                <w:tcPr>
                  <w:tcW w:w="1008" w:type="dxa"/>
                  <w:vAlign w:val="center"/>
                </w:tcPr>
                <w:p w:rsidR="00D37EA7" w:rsidRPr="00AD2E6A" w:rsidRDefault="00D37EA7" w:rsidP="00D37EA7">
                  <w:pPr>
                    <w:widowControl w:val="0"/>
                    <w:autoSpaceDE w:val="0"/>
                    <w:autoSpaceDN w:val="0"/>
                    <w:adjustRightInd w:val="0"/>
                    <w:rPr>
                      <w:rFonts w:ascii="Arial-Black" w:hAnsi="Arial-Black"/>
                      <w:b/>
                      <w:sz w:val="22"/>
                      <w:szCs w:val="32"/>
                    </w:rPr>
                  </w:pPr>
                  <w:r w:rsidRPr="00AD2E6A">
                    <w:rPr>
                      <w:rFonts w:ascii="Myriad Apple Medium" w:hAnsi="Myriad Apple Medium"/>
                      <w:b/>
                      <w:sz w:val="22"/>
                      <w:szCs w:val="32"/>
                    </w:rPr>
                    <w:t>1 &amp; 2</w:t>
                  </w:r>
                </w:p>
              </w:tc>
              <w:tc>
                <w:tcPr>
                  <w:tcW w:w="2160" w:type="dxa"/>
                  <w:vAlign w:val="center"/>
                </w:tcPr>
                <w:p w:rsidR="00D37EA7" w:rsidRPr="00AD2E6A" w:rsidRDefault="00D37EA7" w:rsidP="00D37EA7">
                  <w:pPr>
                    <w:widowControl w:val="0"/>
                    <w:autoSpaceDE w:val="0"/>
                    <w:autoSpaceDN w:val="0"/>
                    <w:adjustRightInd w:val="0"/>
                    <w:rPr>
                      <w:rFonts w:ascii="Arial-Black" w:hAnsi="Arial-Black"/>
                      <w:b/>
                      <w:sz w:val="22"/>
                      <w:szCs w:val="32"/>
                    </w:rPr>
                  </w:pPr>
                  <w:r w:rsidRPr="00AD2E6A">
                    <w:rPr>
                      <w:rFonts w:ascii="Myriad Apple Medium" w:hAnsi="Myriad Apple Medium"/>
                      <w:sz w:val="22"/>
                      <w:szCs w:val="32"/>
                    </w:rPr>
                    <w:t>Differences</w:t>
                  </w:r>
                </w:p>
              </w:tc>
              <w:tc>
                <w:tcPr>
                  <w:tcW w:w="6408" w:type="dxa"/>
                  <w:vAlign w:val="center"/>
                </w:tcPr>
                <w:p w:rsidR="00D37EA7" w:rsidRPr="00F21DDC" w:rsidRDefault="00D37EA7" w:rsidP="00D37EA7">
                  <w:pPr>
                    <w:widowControl w:val="0"/>
                    <w:numPr>
                      <w:ilvl w:val="0"/>
                      <w:numId w:val="4"/>
                    </w:numPr>
                    <w:autoSpaceDE w:val="0"/>
                    <w:autoSpaceDN w:val="0"/>
                    <w:adjustRightInd w:val="0"/>
                    <w:rPr>
                      <w:rFonts w:ascii="Myriad Apple Medium" w:hAnsi="Myriad Apple Medium"/>
                      <w:sz w:val="22"/>
                      <w:szCs w:val="32"/>
                    </w:rPr>
                  </w:pPr>
                  <w:r w:rsidRPr="00AD2E6A">
                    <w:rPr>
                      <w:rFonts w:ascii="Myriad Apple Medium" w:hAnsi="Myriad Apple Medium"/>
                      <w:i/>
                      <w:sz w:val="22"/>
                      <w:szCs w:val="32"/>
                    </w:rPr>
                    <w:t>Gender, Nature, and Nurture</w:t>
                  </w:r>
                  <w:r w:rsidRPr="00AD2E6A">
                    <w:rPr>
                      <w:rFonts w:ascii="Myriad Apple Medium" w:hAnsi="Myriad Apple Medium"/>
                      <w:sz w:val="22"/>
                      <w:szCs w:val="32"/>
                    </w:rPr>
                    <w:t>. Chapters 1 &amp; 2. </w:t>
                  </w:r>
                </w:p>
              </w:tc>
            </w:tr>
            <w:tr w:rsidR="00D37EA7" w:rsidRPr="00AD2E6A">
              <w:trPr>
                <w:trHeight w:val="432"/>
              </w:trPr>
              <w:tc>
                <w:tcPr>
                  <w:tcW w:w="1008" w:type="dxa"/>
                  <w:vAlign w:val="center"/>
                </w:tcPr>
                <w:p w:rsidR="00D37EA7" w:rsidRPr="00AD2E6A" w:rsidRDefault="00D37EA7" w:rsidP="00D37EA7">
                  <w:pPr>
                    <w:widowControl w:val="0"/>
                    <w:autoSpaceDE w:val="0"/>
                    <w:autoSpaceDN w:val="0"/>
                    <w:adjustRightInd w:val="0"/>
                    <w:rPr>
                      <w:rFonts w:ascii="Arial-Black" w:hAnsi="Arial-Black"/>
                      <w:b/>
                      <w:sz w:val="22"/>
                      <w:szCs w:val="32"/>
                    </w:rPr>
                  </w:pPr>
                  <w:r w:rsidRPr="00AD2E6A">
                    <w:rPr>
                      <w:rFonts w:ascii="Myriad Apple Medium" w:hAnsi="Myriad Apple Medium"/>
                      <w:b/>
                      <w:sz w:val="22"/>
                      <w:szCs w:val="32"/>
                    </w:rPr>
                    <w:t>3</w:t>
                  </w:r>
                </w:p>
              </w:tc>
              <w:tc>
                <w:tcPr>
                  <w:tcW w:w="2160" w:type="dxa"/>
                  <w:vAlign w:val="center"/>
                </w:tcPr>
                <w:p w:rsidR="00D37EA7" w:rsidRPr="00AD2E6A" w:rsidRDefault="00D37EA7" w:rsidP="00D37EA7">
                  <w:pPr>
                    <w:widowControl w:val="0"/>
                    <w:autoSpaceDE w:val="0"/>
                    <w:autoSpaceDN w:val="0"/>
                    <w:adjustRightInd w:val="0"/>
                    <w:rPr>
                      <w:rFonts w:ascii="Arial-Black" w:hAnsi="Arial-Black"/>
                      <w:b/>
                      <w:sz w:val="22"/>
                      <w:szCs w:val="32"/>
                    </w:rPr>
                  </w:pPr>
                  <w:r w:rsidRPr="00AD2E6A">
                    <w:rPr>
                      <w:rFonts w:ascii="Myriad Apple Medium" w:hAnsi="Myriad Apple Medium"/>
                      <w:b/>
                      <w:sz w:val="22"/>
                      <w:szCs w:val="32"/>
                    </w:rPr>
                    <w:t>Theories of Gender</w:t>
                  </w:r>
                </w:p>
              </w:tc>
              <w:tc>
                <w:tcPr>
                  <w:tcW w:w="6408" w:type="dxa"/>
                  <w:vAlign w:val="center"/>
                </w:tcPr>
                <w:p w:rsidR="00D37EA7" w:rsidRPr="00AD2E6A" w:rsidRDefault="00D37EA7" w:rsidP="00D37EA7">
                  <w:pPr>
                    <w:widowControl w:val="0"/>
                    <w:numPr>
                      <w:ilvl w:val="0"/>
                      <w:numId w:val="4"/>
                    </w:numPr>
                    <w:autoSpaceDE w:val="0"/>
                    <w:autoSpaceDN w:val="0"/>
                    <w:adjustRightInd w:val="0"/>
                    <w:spacing w:after="120"/>
                    <w:rPr>
                      <w:rFonts w:ascii="Myriad Apple Medium" w:hAnsi="Myriad Apple Medium"/>
                      <w:i/>
                      <w:sz w:val="22"/>
                      <w:szCs w:val="32"/>
                    </w:rPr>
                  </w:pPr>
                  <w:r w:rsidRPr="00AD2E6A">
                    <w:rPr>
                      <w:rFonts w:ascii="Myriad Apple Medium" w:hAnsi="Myriad Apple Medium"/>
                      <w:i/>
                      <w:sz w:val="22"/>
                      <w:szCs w:val="32"/>
                    </w:rPr>
                    <w:t>Gender, Nature, and Nurture</w:t>
                  </w:r>
                  <w:r w:rsidRPr="00AD2E6A">
                    <w:rPr>
                      <w:rFonts w:ascii="Myriad Apple Medium" w:hAnsi="Myriad Apple Medium"/>
                      <w:sz w:val="22"/>
                      <w:szCs w:val="32"/>
                    </w:rPr>
                    <w:t>. Chapter 3.</w:t>
                  </w:r>
                </w:p>
              </w:tc>
            </w:tr>
            <w:tr w:rsidR="00D37EA7" w:rsidRPr="00AD2E6A">
              <w:trPr>
                <w:trHeight w:val="432"/>
              </w:trPr>
              <w:tc>
                <w:tcPr>
                  <w:tcW w:w="1008" w:type="dxa"/>
                  <w:vAlign w:val="center"/>
                </w:tcPr>
                <w:p w:rsidR="00D37EA7" w:rsidRPr="00AD2E6A" w:rsidRDefault="00D37EA7" w:rsidP="00D37EA7">
                  <w:pPr>
                    <w:widowControl w:val="0"/>
                    <w:autoSpaceDE w:val="0"/>
                    <w:autoSpaceDN w:val="0"/>
                    <w:adjustRightInd w:val="0"/>
                    <w:rPr>
                      <w:rFonts w:ascii="Arial-Black" w:hAnsi="Arial-Black"/>
                      <w:b/>
                      <w:sz w:val="22"/>
                      <w:szCs w:val="32"/>
                    </w:rPr>
                  </w:pPr>
                  <w:r w:rsidRPr="00AD2E6A">
                    <w:rPr>
                      <w:rFonts w:ascii="Myriad Apple Medium" w:hAnsi="Myriad Apple Medium"/>
                      <w:b/>
                      <w:sz w:val="22"/>
                      <w:szCs w:val="32"/>
                    </w:rPr>
                    <w:t xml:space="preserve">4 – 6 </w:t>
                  </w:r>
                </w:p>
              </w:tc>
              <w:tc>
                <w:tcPr>
                  <w:tcW w:w="2160" w:type="dxa"/>
                  <w:vAlign w:val="center"/>
                </w:tcPr>
                <w:p w:rsidR="00D37EA7" w:rsidRPr="00AD2E6A" w:rsidRDefault="00D37EA7" w:rsidP="00D37EA7">
                  <w:pPr>
                    <w:widowControl w:val="0"/>
                    <w:autoSpaceDE w:val="0"/>
                    <w:autoSpaceDN w:val="0"/>
                    <w:adjustRightInd w:val="0"/>
                    <w:rPr>
                      <w:rFonts w:ascii="Arial-Black" w:hAnsi="Arial-Black"/>
                      <w:b/>
                      <w:sz w:val="22"/>
                      <w:szCs w:val="32"/>
                    </w:rPr>
                  </w:pPr>
                  <w:r w:rsidRPr="00AD2E6A">
                    <w:rPr>
                      <w:rFonts w:ascii="Myriad Apple Medium" w:hAnsi="Myriad Apple Medium"/>
                      <w:b/>
                      <w:sz w:val="22"/>
                      <w:szCs w:val="32"/>
                    </w:rPr>
                    <w:t>Biological Causes</w:t>
                  </w:r>
                </w:p>
              </w:tc>
              <w:tc>
                <w:tcPr>
                  <w:tcW w:w="6408" w:type="dxa"/>
                  <w:vAlign w:val="center"/>
                </w:tcPr>
                <w:p w:rsidR="00D37EA7" w:rsidRPr="00F21DDC" w:rsidRDefault="00D37EA7" w:rsidP="00D37EA7">
                  <w:pPr>
                    <w:widowControl w:val="0"/>
                    <w:numPr>
                      <w:ilvl w:val="0"/>
                      <w:numId w:val="4"/>
                    </w:numPr>
                    <w:autoSpaceDE w:val="0"/>
                    <w:autoSpaceDN w:val="0"/>
                    <w:adjustRightInd w:val="0"/>
                    <w:rPr>
                      <w:rFonts w:ascii="Myriad Apple Medium" w:hAnsi="Myriad Apple Medium"/>
                      <w:sz w:val="22"/>
                      <w:szCs w:val="32"/>
                    </w:rPr>
                  </w:pPr>
                  <w:r w:rsidRPr="00AD2E6A">
                    <w:rPr>
                      <w:rFonts w:ascii="Myriad Apple Medium" w:hAnsi="Myriad Apple Medium"/>
                      <w:i/>
                      <w:sz w:val="22"/>
                      <w:szCs w:val="32"/>
                    </w:rPr>
                    <w:t>Gender, Nature, and Nurture</w:t>
                  </w:r>
                  <w:r w:rsidRPr="00AD2E6A">
                    <w:rPr>
                      <w:rFonts w:ascii="Myriad Apple Medium" w:hAnsi="Myriad Apple Medium"/>
                      <w:sz w:val="22"/>
                      <w:szCs w:val="32"/>
                    </w:rPr>
                    <w:t>. Chapter 4. </w:t>
                  </w:r>
                </w:p>
              </w:tc>
            </w:tr>
            <w:tr w:rsidR="00D37EA7" w:rsidRPr="00AD2E6A">
              <w:trPr>
                <w:trHeight w:val="432"/>
              </w:trPr>
              <w:tc>
                <w:tcPr>
                  <w:tcW w:w="1008" w:type="dxa"/>
                  <w:vAlign w:val="center"/>
                </w:tcPr>
                <w:p w:rsidR="00D37EA7" w:rsidRPr="00AD2E6A" w:rsidRDefault="00D37EA7" w:rsidP="00D37EA7">
                  <w:pPr>
                    <w:widowControl w:val="0"/>
                    <w:autoSpaceDE w:val="0"/>
                    <w:autoSpaceDN w:val="0"/>
                    <w:adjustRightInd w:val="0"/>
                    <w:rPr>
                      <w:rFonts w:ascii="Arial-Black" w:hAnsi="Arial-Black"/>
                      <w:b/>
                      <w:sz w:val="22"/>
                      <w:szCs w:val="32"/>
                    </w:rPr>
                  </w:pPr>
                  <w:r w:rsidRPr="00AD2E6A">
                    <w:rPr>
                      <w:rFonts w:ascii="Myriad Apple Medium" w:hAnsi="Myriad Apple Medium"/>
                      <w:b/>
                      <w:sz w:val="22"/>
                      <w:szCs w:val="32"/>
                    </w:rPr>
                    <w:t xml:space="preserve">7 – 9 </w:t>
                  </w:r>
                </w:p>
              </w:tc>
              <w:tc>
                <w:tcPr>
                  <w:tcW w:w="2160" w:type="dxa"/>
                  <w:vAlign w:val="center"/>
                </w:tcPr>
                <w:p w:rsidR="00D37EA7" w:rsidRPr="00AD2E6A" w:rsidRDefault="00D37EA7" w:rsidP="00D37EA7">
                  <w:pPr>
                    <w:widowControl w:val="0"/>
                    <w:autoSpaceDE w:val="0"/>
                    <w:autoSpaceDN w:val="0"/>
                    <w:adjustRightInd w:val="0"/>
                    <w:rPr>
                      <w:rFonts w:ascii="Arial-Black" w:hAnsi="Arial-Black"/>
                      <w:b/>
                      <w:sz w:val="22"/>
                      <w:szCs w:val="32"/>
                    </w:rPr>
                  </w:pPr>
                  <w:r w:rsidRPr="00AD2E6A">
                    <w:rPr>
                      <w:rFonts w:ascii="Myriad Apple Medium" w:hAnsi="Myriad Apple Medium"/>
                      <w:b/>
                      <w:sz w:val="22"/>
                      <w:szCs w:val="32"/>
                    </w:rPr>
                    <w:t>Social Causes</w:t>
                  </w:r>
                </w:p>
              </w:tc>
              <w:tc>
                <w:tcPr>
                  <w:tcW w:w="6408" w:type="dxa"/>
                  <w:vAlign w:val="center"/>
                </w:tcPr>
                <w:p w:rsidR="00D37EA7" w:rsidRPr="00F21DDC" w:rsidRDefault="00D37EA7" w:rsidP="00D37EA7">
                  <w:pPr>
                    <w:widowControl w:val="0"/>
                    <w:numPr>
                      <w:ilvl w:val="0"/>
                      <w:numId w:val="4"/>
                    </w:numPr>
                    <w:autoSpaceDE w:val="0"/>
                    <w:autoSpaceDN w:val="0"/>
                    <w:adjustRightInd w:val="0"/>
                    <w:rPr>
                      <w:rFonts w:ascii="Myriad Apple Medium" w:hAnsi="Myriad Apple Medium"/>
                      <w:sz w:val="22"/>
                      <w:szCs w:val="32"/>
                    </w:rPr>
                  </w:pPr>
                  <w:r w:rsidRPr="00AD2E6A">
                    <w:rPr>
                      <w:rFonts w:ascii="Myriad Apple Medium" w:hAnsi="Myriad Apple Medium"/>
                      <w:i/>
                      <w:sz w:val="22"/>
                      <w:szCs w:val="32"/>
                    </w:rPr>
                    <w:t>Gender, Nature, and Nurture</w:t>
                  </w:r>
                  <w:r w:rsidRPr="00AD2E6A">
                    <w:rPr>
                      <w:rFonts w:ascii="Myriad Apple Medium" w:hAnsi="Myriad Apple Medium"/>
                      <w:sz w:val="22"/>
                      <w:szCs w:val="32"/>
                    </w:rPr>
                    <w:t>. Chapters 5 &amp; 6. </w:t>
                  </w:r>
                </w:p>
              </w:tc>
            </w:tr>
            <w:tr w:rsidR="00D37EA7" w:rsidRPr="00AD2E6A">
              <w:trPr>
                <w:trHeight w:val="432"/>
              </w:trPr>
              <w:tc>
                <w:tcPr>
                  <w:tcW w:w="1008" w:type="dxa"/>
                  <w:vAlign w:val="center"/>
                </w:tcPr>
                <w:p w:rsidR="00D37EA7" w:rsidRPr="00AD2E6A" w:rsidRDefault="00D37EA7" w:rsidP="00D37EA7">
                  <w:pPr>
                    <w:widowControl w:val="0"/>
                    <w:autoSpaceDE w:val="0"/>
                    <w:autoSpaceDN w:val="0"/>
                    <w:adjustRightInd w:val="0"/>
                    <w:rPr>
                      <w:rFonts w:ascii="Arial-Black" w:hAnsi="Arial-Black"/>
                      <w:b/>
                      <w:sz w:val="22"/>
                      <w:szCs w:val="32"/>
                    </w:rPr>
                  </w:pPr>
                  <w:r w:rsidRPr="00AD2E6A">
                    <w:rPr>
                      <w:rFonts w:ascii="Myriad Apple Medium" w:hAnsi="Myriad Apple Medium"/>
                      <w:b/>
                      <w:sz w:val="22"/>
                      <w:szCs w:val="32"/>
                    </w:rPr>
                    <w:t>10</w:t>
                  </w:r>
                </w:p>
              </w:tc>
              <w:tc>
                <w:tcPr>
                  <w:tcW w:w="2160" w:type="dxa"/>
                  <w:vAlign w:val="center"/>
                </w:tcPr>
                <w:p w:rsidR="00D37EA7" w:rsidRPr="00AD2E6A" w:rsidRDefault="00D37EA7" w:rsidP="00D37EA7">
                  <w:pPr>
                    <w:widowControl w:val="0"/>
                    <w:autoSpaceDE w:val="0"/>
                    <w:autoSpaceDN w:val="0"/>
                    <w:adjustRightInd w:val="0"/>
                    <w:rPr>
                      <w:rFonts w:ascii="Arial-Black" w:hAnsi="Arial-Black"/>
                      <w:b/>
                      <w:sz w:val="22"/>
                      <w:szCs w:val="32"/>
                    </w:rPr>
                  </w:pPr>
                  <w:r w:rsidRPr="00AD2E6A">
                    <w:rPr>
                      <w:rFonts w:ascii="Myriad Apple Medium" w:hAnsi="Myriad Apple Medium"/>
                      <w:b/>
                      <w:sz w:val="22"/>
                      <w:szCs w:val="32"/>
                    </w:rPr>
                    <w:t>Interactions</w:t>
                  </w:r>
                </w:p>
              </w:tc>
              <w:tc>
                <w:tcPr>
                  <w:tcW w:w="6408" w:type="dxa"/>
                  <w:vAlign w:val="center"/>
                </w:tcPr>
                <w:p w:rsidR="00D37EA7" w:rsidRPr="00AD2E6A" w:rsidRDefault="00D37EA7" w:rsidP="00D37EA7">
                  <w:pPr>
                    <w:widowControl w:val="0"/>
                    <w:autoSpaceDE w:val="0"/>
                    <w:autoSpaceDN w:val="0"/>
                    <w:adjustRightInd w:val="0"/>
                    <w:spacing w:after="120"/>
                    <w:rPr>
                      <w:rFonts w:ascii="Arial-Black" w:hAnsi="Arial-Black"/>
                      <w:b/>
                      <w:sz w:val="22"/>
                      <w:szCs w:val="32"/>
                    </w:rPr>
                  </w:pPr>
                </w:p>
              </w:tc>
            </w:tr>
            <w:tr w:rsidR="00D37EA7" w:rsidRPr="00AD2E6A">
              <w:trPr>
                <w:trHeight w:val="432"/>
              </w:trPr>
              <w:tc>
                <w:tcPr>
                  <w:tcW w:w="1008" w:type="dxa"/>
                  <w:vAlign w:val="center"/>
                </w:tcPr>
                <w:p w:rsidR="00D37EA7" w:rsidRPr="00AD2E6A" w:rsidRDefault="00D37EA7" w:rsidP="00D37EA7">
                  <w:pPr>
                    <w:widowControl w:val="0"/>
                    <w:autoSpaceDE w:val="0"/>
                    <w:autoSpaceDN w:val="0"/>
                    <w:adjustRightInd w:val="0"/>
                    <w:rPr>
                      <w:rFonts w:ascii="Arial-Black" w:hAnsi="Arial-Black"/>
                      <w:b/>
                      <w:sz w:val="22"/>
                      <w:szCs w:val="32"/>
                    </w:rPr>
                  </w:pPr>
                  <w:r w:rsidRPr="00AD2E6A">
                    <w:rPr>
                      <w:rFonts w:ascii="Myriad Apple Medium" w:hAnsi="Myriad Apple Medium"/>
                      <w:b/>
                      <w:sz w:val="22"/>
                      <w:szCs w:val="32"/>
                    </w:rPr>
                    <w:t>11-13</w:t>
                  </w:r>
                </w:p>
              </w:tc>
              <w:tc>
                <w:tcPr>
                  <w:tcW w:w="2160" w:type="dxa"/>
                  <w:vAlign w:val="center"/>
                </w:tcPr>
                <w:p w:rsidR="00D37EA7" w:rsidRPr="00AD2E6A" w:rsidRDefault="00D37EA7" w:rsidP="00D37EA7">
                  <w:pPr>
                    <w:widowControl w:val="0"/>
                    <w:autoSpaceDE w:val="0"/>
                    <w:autoSpaceDN w:val="0"/>
                    <w:adjustRightInd w:val="0"/>
                    <w:rPr>
                      <w:rFonts w:ascii="Arial-Black" w:hAnsi="Arial-Black"/>
                      <w:b/>
                      <w:sz w:val="22"/>
                      <w:szCs w:val="32"/>
                    </w:rPr>
                  </w:pPr>
                  <w:r w:rsidRPr="00AD2E6A">
                    <w:rPr>
                      <w:rFonts w:ascii="Myriad Apple Medium" w:hAnsi="Myriad Apple Medium"/>
                      <w:b/>
                      <w:sz w:val="22"/>
                      <w:szCs w:val="32"/>
                    </w:rPr>
                    <w:t>Consequences</w:t>
                  </w:r>
                </w:p>
              </w:tc>
              <w:tc>
                <w:tcPr>
                  <w:tcW w:w="6408" w:type="dxa"/>
                  <w:vAlign w:val="center"/>
                </w:tcPr>
                <w:p w:rsidR="00D37EA7" w:rsidRPr="00F21DDC" w:rsidRDefault="00D37EA7" w:rsidP="00D37EA7">
                  <w:pPr>
                    <w:widowControl w:val="0"/>
                    <w:numPr>
                      <w:ilvl w:val="0"/>
                      <w:numId w:val="4"/>
                    </w:numPr>
                    <w:autoSpaceDE w:val="0"/>
                    <w:autoSpaceDN w:val="0"/>
                    <w:adjustRightInd w:val="0"/>
                    <w:rPr>
                      <w:rFonts w:ascii="Myriad Apple Medium" w:hAnsi="Myriad Apple Medium"/>
                      <w:i/>
                      <w:sz w:val="22"/>
                      <w:szCs w:val="32"/>
                    </w:rPr>
                  </w:pPr>
                  <w:r w:rsidRPr="00AD2E6A">
                    <w:rPr>
                      <w:rFonts w:ascii="Myriad Apple Medium" w:hAnsi="Myriad Apple Medium"/>
                      <w:i/>
                      <w:sz w:val="22"/>
                      <w:szCs w:val="32"/>
                    </w:rPr>
                    <w:t>Gender, Nature, and Nurture</w:t>
                  </w:r>
                  <w:r w:rsidRPr="00AD2E6A">
                    <w:rPr>
                      <w:rFonts w:ascii="Myriad Apple Medium" w:hAnsi="Myriad Apple Medium"/>
                      <w:sz w:val="22"/>
                      <w:szCs w:val="32"/>
                    </w:rPr>
                    <w:t>. Chapter 7.</w:t>
                  </w:r>
                  <w:r w:rsidRPr="00AD2E6A">
                    <w:rPr>
                      <w:rFonts w:ascii="Myriad Apple Medium" w:hAnsi="Myriad Apple Medium"/>
                      <w:i/>
                      <w:sz w:val="22"/>
                      <w:szCs w:val="32"/>
                    </w:rPr>
                    <w:t xml:space="preserve"> </w:t>
                  </w:r>
                </w:p>
              </w:tc>
            </w:tr>
          </w:tbl>
          <w:p w:rsidR="00D37EA7" w:rsidRPr="00AD2E6A" w:rsidRDefault="00D37EA7">
            <w:pPr>
              <w:rPr>
                <w:rFonts w:ascii="Myriad Apple Medium" w:hAnsi="Myriad Apple Medium"/>
                <w:sz w:val="22"/>
              </w:rPr>
            </w:pPr>
          </w:p>
          <w:p w:rsidR="00D37EA7" w:rsidRPr="00AD2E6A" w:rsidRDefault="00D37EA7">
            <w:pPr>
              <w:rPr>
                <w:rFonts w:ascii="Times" w:hAnsi="Times"/>
                <w:sz w:val="22"/>
              </w:rPr>
            </w:pPr>
          </w:p>
        </w:tc>
      </w:tr>
      <w:tr w:rsidR="00D37EA7" w:rsidRPr="00AD2E6A">
        <w:tc>
          <w:tcPr>
            <w:tcW w:w="2127" w:type="dxa"/>
          </w:tcPr>
          <w:p w:rsidR="00D37EA7" w:rsidRPr="00AD2E6A" w:rsidRDefault="00D37EA7">
            <w:pPr>
              <w:rPr>
                <w:rFonts w:ascii="Times" w:hAnsi="Times"/>
                <w:sz w:val="22"/>
              </w:rPr>
            </w:pPr>
            <w:r w:rsidRPr="00AD2E6A">
              <w:rPr>
                <w:rFonts w:ascii="Myriad Apple Medium" w:hAnsi="Myriad Apple Medium"/>
                <w:sz w:val="22"/>
              </w:rPr>
              <w:t>Course FAQs</w:t>
            </w:r>
          </w:p>
        </w:tc>
        <w:tc>
          <w:tcPr>
            <w:tcW w:w="8169" w:type="dxa"/>
          </w:tcPr>
          <w:p w:rsidR="00D37EA7" w:rsidRPr="00AD2E6A" w:rsidRDefault="00D37EA7" w:rsidP="00D37EA7">
            <w:pPr>
              <w:rPr>
                <w:rFonts w:ascii="Myriad Apple Medium" w:hAnsi="Myriad Apple Medium"/>
                <w:b/>
                <w:snapToGrid w:val="0"/>
                <w:sz w:val="22"/>
              </w:rPr>
            </w:pPr>
            <w:r w:rsidRPr="00AD2E6A">
              <w:rPr>
                <w:rFonts w:ascii="Myriad Apple Medium" w:hAnsi="Myriad Apple Medium"/>
                <w:b/>
                <w:snapToGrid w:val="0"/>
                <w:sz w:val="22"/>
              </w:rPr>
              <w:t>How can I get in touch with you?</w:t>
            </w:r>
          </w:p>
          <w:p w:rsidR="00D37EA7" w:rsidRPr="00AD2E6A" w:rsidRDefault="00D37EA7" w:rsidP="00D37EA7">
            <w:pPr>
              <w:pStyle w:val="BodyText"/>
              <w:spacing w:after="120"/>
              <w:ind w:left="720"/>
              <w:rPr>
                <w:rFonts w:ascii="Myriad Apple Medium" w:hAnsi="Myriad Apple Medium"/>
                <w:sz w:val="22"/>
              </w:rPr>
            </w:pPr>
            <w:r w:rsidRPr="00AD2E6A">
              <w:rPr>
                <w:rFonts w:ascii="Myriad Apple Medium" w:hAnsi="Myriad Apple Medium"/>
                <w:sz w:val="22"/>
                <w:szCs w:val="29"/>
              </w:rPr>
              <w:t xml:space="preserve">I will try to make communicating with me as easy as possible.  Feel free to meet with me in my office – I’m usually there during the day. If you’d like to be sure I’m there, use my web-based sign-up sheet. It has times that I'm available – go to http://www.appointmentquest.com/provider/2050057724 to sign up for a time.  I don’t have voicemail, but you can reach my by phone when I’m in the office. You can always leave email messages for me; I answer student emails on Mondays, Wednesdays, and Fridays.  However, DO NOT ASSUME that because you have left a message for me that I have received it. </w:t>
            </w:r>
          </w:p>
          <w:p w:rsidR="00D37EA7" w:rsidRPr="00AD2E6A" w:rsidRDefault="00D37EA7" w:rsidP="00D37EA7">
            <w:pPr>
              <w:pStyle w:val="BodyText"/>
              <w:rPr>
                <w:rFonts w:ascii="Myriad Apple Medium" w:hAnsi="Myriad Apple Medium"/>
                <w:b/>
                <w:sz w:val="22"/>
              </w:rPr>
            </w:pPr>
            <w:r w:rsidRPr="00AD2E6A">
              <w:rPr>
                <w:rFonts w:ascii="Myriad Apple Medium" w:hAnsi="Myriad Apple Medium"/>
                <w:b/>
                <w:sz w:val="22"/>
              </w:rPr>
              <w:t xml:space="preserve">Do I have to know </w:t>
            </w:r>
            <w:r w:rsidRPr="00AD2E6A">
              <w:rPr>
                <w:rFonts w:ascii="Myriad Apple Medium" w:hAnsi="Myriad Apple Medium"/>
                <w:b/>
                <w:i/>
                <w:sz w:val="22"/>
              </w:rPr>
              <w:t>everything</w:t>
            </w:r>
            <w:r w:rsidRPr="00AD2E6A">
              <w:rPr>
                <w:rFonts w:ascii="Myriad Apple Medium" w:hAnsi="Myriad Apple Medium"/>
                <w:b/>
                <w:sz w:val="22"/>
              </w:rPr>
              <w:t xml:space="preserve"> from the class and the books?</w:t>
            </w:r>
          </w:p>
          <w:p w:rsidR="00D37EA7" w:rsidRPr="00AD2E6A" w:rsidRDefault="00D37EA7" w:rsidP="00D37EA7">
            <w:pPr>
              <w:pStyle w:val="BodyText"/>
              <w:spacing w:after="120"/>
              <w:ind w:left="720"/>
              <w:rPr>
                <w:rFonts w:ascii="Myriad Apple Medium" w:hAnsi="Myriad Apple Medium"/>
                <w:sz w:val="22"/>
              </w:rPr>
            </w:pPr>
            <w:r w:rsidRPr="00AD2E6A">
              <w:rPr>
                <w:rFonts w:ascii="Myriad Apple Medium" w:hAnsi="Myriad Apple Medium"/>
                <w:sz w:val="22"/>
              </w:rPr>
              <w:t>Yes. I have already taken all of the stuff you don’t need to know out of my notes, and I very carefully chose books with only important information. Why would I knowingly waste time by assigning or going over meaningless material?</w:t>
            </w:r>
          </w:p>
          <w:p w:rsidR="00D37EA7" w:rsidRPr="00AD2E6A" w:rsidRDefault="00D37EA7" w:rsidP="00D37EA7">
            <w:pPr>
              <w:pStyle w:val="BodyText"/>
              <w:rPr>
                <w:rFonts w:ascii="Myriad Apple Medium" w:hAnsi="Myriad Apple Medium"/>
                <w:b/>
                <w:sz w:val="22"/>
              </w:rPr>
            </w:pPr>
            <w:r w:rsidRPr="00AD2E6A">
              <w:rPr>
                <w:rFonts w:ascii="Myriad Apple Medium" w:hAnsi="Myriad Apple Medium"/>
                <w:b/>
                <w:sz w:val="22"/>
              </w:rPr>
              <w:t>Why don’t you cover everything from the readings?</w:t>
            </w:r>
          </w:p>
          <w:p w:rsidR="00D37EA7" w:rsidRPr="00AD2E6A" w:rsidRDefault="00D37EA7" w:rsidP="00D37EA7">
            <w:pPr>
              <w:pStyle w:val="BodyText"/>
              <w:spacing w:after="120"/>
              <w:ind w:left="720"/>
              <w:rPr>
                <w:rFonts w:ascii="Myriad Apple Medium" w:hAnsi="Myriad Apple Medium"/>
                <w:sz w:val="22"/>
              </w:rPr>
            </w:pPr>
            <w:r w:rsidRPr="00AD2E6A">
              <w:rPr>
                <w:rFonts w:ascii="Myriad Apple Medium" w:hAnsi="Myriad Apple Medium"/>
                <w:sz w:val="22"/>
              </w:rPr>
              <w:t xml:space="preserve">Welcome to college. We do </w:t>
            </w:r>
            <w:r>
              <w:rPr>
                <w:rFonts w:ascii="Myriad Apple Medium" w:hAnsi="Myriad Apple Medium"/>
                <w:sz w:val="22"/>
              </w:rPr>
              <w:t>five</w:t>
            </w:r>
            <w:r w:rsidRPr="00AD2E6A">
              <w:rPr>
                <w:rFonts w:ascii="Myriad Apple Medium" w:hAnsi="Myriad Apple Medium"/>
                <w:sz w:val="22"/>
              </w:rPr>
              <w:t xml:space="preserve"> things in this class. First, </w:t>
            </w:r>
            <w:r>
              <w:rPr>
                <w:rFonts w:ascii="Myriad Apple Medium" w:hAnsi="Myriad Apple Medium"/>
                <w:sz w:val="22"/>
              </w:rPr>
              <w:t xml:space="preserve">discuss material to both clarify it and to learn from each other’s ideas. Second, </w:t>
            </w:r>
            <w:r w:rsidRPr="00AD2E6A">
              <w:rPr>
                <w:rFonts w:ascii="Myriad Apple Medium" w:hAnsi="Myriad Apple Medium"/>
                <w:sz w:val="22"/>
              </w:rPr>
              <w:t xml:space="preserve">we go over difficult material from the readings – that is, material that students have historically found confusing. </w:t>
            </w:r>
            <w:r>
              <w:rPr>
                <w:rFonts w:ascii="Myriad Apple Medium" w:hAnsi="Myriad Apple Medium"/>
                <w:sz w:val="22"/>
              </w:rPr>
              <w:t>Third</w:t>
            </w:r>
            <w:r w:rsidRPr="00AD2E6A">
              <w:rPr>
                <w:rFonts w:ascii="Myriad Apple Medium" w:hAnsi="Myriad Apple Medium"/>
                <w:sz w:val="22"/>
              </w:rPr>
              <w:t xml:space="preserve">, anything </w:t>
            </w:r>
            <w:r w:rsidRPr="00AD2E6A">
              <w:rPr>
                <w:rFonts w:ascii="Myriad Apple Medium" w:hAnsi="Myriad Apple Medium"/>
                <w:i/>
                <w:sz w:val="22"/>
              </w:rPr>
              <w:t>you</w:t>
            </w:r>
            <w:r w:rsidRPr="00AD2E6A">
              <w:rPr>
                <w:rFonts w:ascii="Myriad Apple Medium" w:hAnsi="Myriad Apple Medium"/>
                <w:sz w:val="22"/>
              </w:rPr>
              <w:t xml:space="preserve"> find confusing from the reading, class is the time to ask me to explain it in a different way. </w:t>
            </w:r>
            <w:r>
              <w:rPr>
                <w:rFonts w:ascii="Myriad Apple Medium" w:hAnsi="Myriad Apple Medium"/>
                <w:sz w:val="22"/>
              </w:rPr>
              <w:t>Fourth</w:t>
            </w:r>
            <w:r w:rsidRPr="00AD2E6A">
              <w:rPr>
                <w:rFonts w:ascii="Myriad Apple Medium" w:hAnsi="Myriad Apple Medium"/>
                <w:sz w:val="22"/>
              </w:rPr>
              <w:t xml:space="preserve">, I will emphasize especially important material. Finally, I will add material that I think is helpful/necessary for you to understand the principles discussed in this course. I assume that you’ve read before class. Thus, class is not a narrative, like the readings. </w:t>
            </w:r>
          </w:p>
          <w:p w:rsidR="00D37EA7" w:rsidRPr="00AD2E6A" w:rsidRDefault="00D37EA7" w:rsidP="00D37EA7">
            <w:pPr>
              <w:pStyle w:val="BodyText"/>
              <w:rPr>
                <w:rFonts w:ascii="Myriad Apple Medium" w:hAnsi="Myriad Apple Medium"/>
                <w:b/>
                <w:sz w:val="22"/>
              </w:rPr>
            </w:pPr>
            <w:r w:rsidRPr="00AD2E6A">
              <w:rPr>
                <w:rFonts w:ascii="Myriad Apple Medium" w:hAnsi="Myriad Apple Medium"/>
                <w:b/>
                <w:sz w:val="22"/>
              </w:rPr>
              <w:t>Why do you cover stuff that’s not in the readings?</w:t>
            </w:r>
          </w:p>
          <w:p w:rsidR="00D37EA7" w:rsidRPr="00AD2E6A" w:rsidRDefault="00D37EA7" w:rsidP="00D37EA7">
            <w:pPr>
              <w:pStyle w:val="BodyText"/>
              <w:spacing w:after="120"/>
              <w:rPr>
                <w:rFonts w:ascii="Myriad Apple Medium" w:hAnsi="Myriad Apple Medium"/>
                <w:sz w:val="22"/>
              </w:rPr>
            </w:pPr>
            <w:r w:rsidRPr="00AD2E6A">
              <w:rPr>
                <w:rFonts w:ascii="Myriad Apple Medium" w:hAnsi="Myriad Apple Medium"/>
                <w:sz w:val="22"/>
              </w:rPr>
              <w:tab/>
              <w:t>See above.</w:t>
            </w:r>
          </w:p>
          <w:p w:rsidR="00D37EA7" w:rsidRPr="00AD2E6A" w:rsidRDefault="00D37EA7" w:rsidP="00D37EA7">
            <w:pPr>
              <w:pStyle w:val="BodyText"/>
              <w:rPr>
                <w:rFonts w:ascii="Myriad Apple Medium" w:hAnsi="Myriad Apple Medium"/>
                <w:b/>
                <w:sz w:val="22"/>
              </w:rPr>
            </w:pPr>
            <w:r w:rsidRPr="00AD2E6A">
              <w:rPr>
                <w:rFonts w:ascii="Myriad Apple Medium" w:hAnsi="Myriad Apple Medium"/>
                <w:b/>
                <w:sz w:val="22"/>
              </w:rPr>
              <w:t>Can I meet with you to ask questions about course content I do not understand or to further discuss topics or issues in psychology?</w:t>
            </w:r>
          </w:p>
          <w:p w:rsidR="00D37EA7" w:rsidRPr="00AD2E6A" w:rsidRDefault="00D37EA7" w:rsidP="00D37EA7">
            <w:pPr>
              <w:spacing w:after="120"/>
              <w:ind w:left="720"/>
              <w:rPr>
                <w:rFonts w:ascii="Myriad Apple Medium" w:hAnsi="Myriad Apple Medium"/>
                <w:sz w:val="22"/>
              </w:rPr>
            </w:pPr>
            <w:r w:rsidRPr="00AD2E6A">
              <w:rPr>
                <w:rFonts w:ascii="Myriad Apple Medium" w:hAnsi="Myriad Apple Medium"/>
                <w:sz w:val="22"/>
              </w:rPr>
              <w:t xml:space="preserve">CERTAINLY, ABSOLUTELY, AND DEFINITELY YES. You can meet with me during my office hours and you can make appointments for other times. You can also ask some questions via email if that is easiest for you. </w:t>
            </w:r>
          </w:p>
          <w:p w:rsidR="008576E5" w:rsidRDefault="008576E5" w:rsidP="00D37EA7">
            <w:pPr>
              <w:pStyle w:val="BodyText"/>
              <w:rPr>
                <w:rFonts w:ascii="Myriad Apple Medium" w:hAnsi="Myriad Apple Medium"/>
                <w:b/>
                <w:sz w:val="22"/>
              </w:rPr>
            </w:pPr>
          </w:p>
          <w:p w:rsidR="008576E5" w:rsidRDefault="008576E5" w:rsidP="00D37EA7">
            <w:pPr>
              <w:pStyle w:val="BodyText"/>
              <w:rPr>
                <w:rFonts w:ascii="Myriad Apple Medium" w:hAnsi="Myriad Apple Medium"/>
                <w:b/>
                <w:sz w:val="22"/>
              </w:rPr>
            </w:pPr>
          </w:p>
          <w:p w:rsidR="008576E5" w:rsidRDefault="008576E5" w:rsidP="00D37EA7">
            <w:pPr>
              <w:pStyle w:val="BodyText"/>
              <w:rPr>
                <w:rFonts w:ascii="Myriad Apple Medium" w:hAnsi="Myriad Apple Medium"/>
                <w:b/>
                <w:sz w:val="22"/>
              </w:rPr>
            </w:pPr>
          </w:p>
          <w:p w:rsidR="00D37EA7" w:rsidRPr="00AD2E6A" w:rsidRDefault="00D37EA7" w:rsidP="00D37EA7">
            <w:pPr>
              <w:pStyle w:val="BodyText"/>
              <w:rPr>
                <w:rFonts w:ascii="Myriad Apple Medium" w:hAnsi="Myriad Apple Medium"/>
                <w:b/>
                <w:sz w:val="22"/>
              </w:rPr>
            </w:pPr>
            <w:r w:rsidRPr="00AD2E6A">
              <w:rPr>
                <w:rFonts w:ascii="Myriad Apple Medium" w:hAnsi="Myriad Apple Medium"/>
                <w:b/>
                <w:sz w:val="22"/>
              </w:rPr>
              <w:t>Why don’t you want me to bring you doctors' notes, athletic event schedules, or other excuses for why I’m missing class?</w:t>
            </w:r>
          </w:p>
          <w:p w:rsidR="00D37EA7" w:rsidRPr="00AD2E6A" w:rsidRDefault="00D37EA7" w:rsidP="00D37EA7">
            <w:pPr>
              <w:pStyle w:val="BodyText"/>
              <w:spacing w:after="120"/>
              <w:ind w:left="720"/>
              <w:rPr>
                <w:rFonts w:ascii="Myriad Apple Medium" w:hAnsi="Myriad Apple Medium"/>
                <w:sz w:val="22"/>
              </w:rPr>
            </w:pPr>
            <w:r w:rsidRPr="00AD2E6A">
              <w:rPr>
                <w:rFonts w:ascii="Myriad Apple Medium" w:hAnsi="Myriad Apple Medium"/>
                <w:sz w:val="22"/>
              </w:rPr>
              <w:t>Life happens. There are many things more important than this class and many legitimate reasons to miss it. HOWEVER, because I don’t evaluate your reasons for missing class, there would be no point. Plus, it’s none of my business. Remember though, missing class is not without consequences, even for the best of reasons. You will find this true after Simmons too. You may have to miss your child’s ballet recital for a very good reason. But you still miss the recital (and there won’t be a make-up either).</w:t>
            </w:r>
          </w:p>
          <w:p w:rsidR="00D37EA7" w:rsidRPr="00AD2E6A" w:rsidRDefault="00D37EA7" w:rsidP="00D37EA7">
            <w:pPr>
              <w:rPr>
                <w:rFonts w:ascii="Myriad Apple Medium" w:hAnsi="Myriad Apple Medium"/>
                <w:b/>
                <w:sz w:val="22"/>
              </w:rPr>
            </w:pPr>
            <w:r w:rsidRPr="00AD2E6A">
              <w:rPr>
                <w:rFonts w:ascii="Myriad Apple Medium" w:hAnsi="Myriad Apple Medium"/>
                <w:b/>
                <w:sz w:val="22"/>
              </w:rPr>
              <w:t>Should I email you to let you know why I am going to miss</w:t>
            </w:r>
            <w:proofErr w:type="gramStart"/>
            <w:r w:rsidRPr="00AD2E6A">
              <w:rPr>
                <w:rFonts w:ascii="Myriad Apple Medium" w:hAnsi="Myriad Apple Medium"/>
                <w:b/>
                <w:sz w:val="22"/>
              </w:rPr>
              <w:t>/have missed</w:t>
            </w:r>
            <w:proofErr w:type="gramEnd"/>
            <w:r w:rsidRPr="00AD2E6A">
              <w:rPr>
                <w:rFonts w:ascii="Myriad Apple Medium" w:hAnsi="Myriad Apple Medium"/>
                <w:b/>
                <w:sz w:val="22"/>
              </w:rPr>
              <w:t xml:space="preserve"> class?</w:t>
            </w:r>
          </w:p>
          <w:p w:rsidR="00D37EA7" w:rsidRPr="00AD2E6A" w:rsidRDefault="00D37EA7" w:rsidP="00D37EA7">
            <w:pPr>
              <w:spacing w:after="120"/>
              <w:ind w:left="720"/>
              <w:rPr>
                <w:rFonts w:ascii="Myriad Apple Medium" w:hAnsi="Myriad Apple Medium"/>
                <w:sz w:val="22"/>
              </w:rPr>
            </w:pPr>
            <w:r w:rsidRPr="00AD2E6A">
              <w:rPr>
                <w:rFonts w:ascii="Myriad Apple Medium" w:hAnsi="Myriad Apple Medium"/>
                <w:sz w:val="22"/>
              </w:rPr>
              <w:t>NO. See above. In fact, please don’t. I get over 100 emails on a normal day, and I have enough trouble getting through them. Sending notes about why you missed class simply takes time away from students who need a response from me.</w:t>
            </w:r>
          </w:p>
          <w:p w:rsidR="00D37EA7" w:rsidRPr="00AD2E6A" w:rsidRDefault="00D37EA7" w:rsidP="00D37EA7">
            <w:pPr>
              <w:rPr>
                <w:rFonts w:ascii="Myriad Apple Medium" w:hAnsi="Myriad Apple Medium"/>
                <w:b/>
                <w:sz w:val="22"/>
              </w:rPr>
            </w:pPr>
            <w:r w:rsidRPr="00AD2E6A">
              <w:rPr>
                <w:rFonts w:ascii="Myriad Apple Medium" w:hAnsi="Myriad Apple Medium"/>
                <w:b/>
                <w:sz w:val="22"/>
              </w:rPr>
              <w:t>If I cannot get to my own class, can I sit in on one of the other sections of MCC?</w:t>
            </w:r>
          </w:p>
          <w:p w:rsidR="00D37EA7" w:rsidRPr="00AD2E6A" w:rsidRDefault="00D37EA7" w:rsidP="00D37EA7">
            <w:pPr>
              <w:spacing w:after="120"/>
              <w:ind w:left="720"/>
              <w:rPr>
                <w:rFonts w:ascii="Myriad Apple Medium" w:hAnsi="Myriad Apple Medium"/>
                <w:sz w:val="22"/>
              </w:rPr>
            </w:pPr>
            <w:r w:rsidRPr="00AD2E6A">
              <w:rPr>
                <w:rFonts w:ascii="Myriad Apple Medium" w:hAnsi="Myriad Apple Medium"/>
                <w:sz w:val="22"/>
              </w:rPr>
              <w:t>NO. Different class, different book, different material, different instructor. Also, there aren’t enough seats for everyone, so it wouldn’t be fair either.</w:t>
            </w:r>
          </w:p>
          <w:p w:rsidR="00D37EA7" w:rsidRPr="00AD2E6A" w:rsidRDefault="00D37EA7" w:rsidP="00D37EA7">
            <w:pPr>
              <w:rPr>
                <w:rFonts w:ascii="Myriad Apple Medium" w:hAnsi="Myriad Apple Medium"/>
                <w:b/>
                <w:sz w:val="22"/>
              </w:rPr>
            </w:pPr>
            <w:r w:rsidRPr="00AD2E6A">
              <w:rPr>
                <w:rFonts w:ascii="Myriad Apple Medium" w:hAnsi="Myriad Apple Medium"/>
                <w:b/>
                <w:sz w:val="22"/>
              </w:rPr>
              <w:t>If I know I’m going to be absent on a day that one of our papers is due because [insert excuse here]. Can I turn it in early?</w:t>
            </w:r>
          </w:p>
          <w:p w:rsidR="00D37EA7" w:rsidRDefault="00D37EA7" w:rsidP="00D37EA7">
            <w:pPr>
              <w:spacing w:after="120"/>
              <w:ind w:firstLine="720"/>
              <w:rPr>
                <w:rFonts w:ascii="Myriad Apple Medium" w:hAnsi="Myriad Apple Medium"/>
                <w:sz w:val="22"/>
              </w:rPr>
            </w:pPr>
            <w:r w:rsidRPr="00AD2E6A">
              <w:rPr>
                <w:rFonts w:ascii="Myriad Apple Medium" w:hAnsi="Myriad Apple Medium"/>
                <w:sz w:val="22"/>
              </w:rPr>
              <w:t>Sure. But the absence still counts.</w:t>
            </w:r>
          </w:p>
          <w:p w:rsidR="00D37EA7" w:rsidRPr="00AD2E6A" w:rsidRDefault="00D37EA7" w:rsidP="00D37EA7">
            <w:pPr>
              <w:rPr>
                <w:rFonts w:ascii="Myriad Apple Medium" w:hAnsi="Myriad Apple Medium"/>
                <w:b/>
                <w:sz w:val="22"/>
              </w:rPr>
            </w:pPr>
            <w:r w:rsidRPr="00AD2E6A">
              <w:rPr>
                <w:rFonts w:ascii="Myriad Apple Medium" w:hAnsi="Myriad Apple Medium"/>
                <w:b/>
                <w:sz w:val="22"/>
              </w:rPr>
              <w:t>How can I find out what my grade is?</w:t>
            </w:r>
          </w:p>
          <w:p w:rsidR="00D37EA7" w:rsidRPr="00AD2E6A" w:rsidRDefault="00D37EA7" w:rsidP="00D37EA7">
            <w:pPr>
              <w:spacing w:after="120"/>
              <w:ind w:left="720"/>
              <w:rPr>
                <w:rFonts w:ascii="Myriad Apple Medium" w:hAnsi="Myriad Apple Medium"/>
                <w:sz w:val="22"/>
              </w:rPr>
            </w:pPr>
            <w:r w:rsidRPr="00AD2E6A">
              <w:rPr>
                <w:rFonts w:ascii="Myriad Apple Medium" w:hAnsi="Myriad Apple Medium"/>
                <w:sz w:val="22"/>
              </w:rPr>
              <w:t>Come to class. I put your grade on everything I return to you. The only way you won’t know how you’re doing is if you blow off class and don’t get your graded assignments.</w:t>
            </w:r>
          </w:p>
          <w:p w:rsidR="00D37EA7" w:rsidRPr="00AD2E6A" w:rsidRDefault="00D37EA7" w:rsidP="00D37EA7">
            <w:pPr>
              <w:rPr>
                <w:rFonts w:ascii="Myriad Apple Medium" w:hAnsi="Myriad Apple Medium"/>
                <w:b/>
                <w:sz w:val="22"/>
              </w:rPr>
            </w:pPr>
            <w:r w:rsidRPr="00AD2E6A">
              <w:rPr>
                <w:rFonts w:ascii="Myriad Apple Medium" w:hAnsi="Myriad Apple Medium"/>
                <w:b/>
                <w:sz w:val="22"/>
              </w:rPr>
              <w:t>Do you give many A’s in this class?</w:t>
            </w:r>
          </w:p>
          <w:p w:rsidR="00D37EA7" w:rsidRPr="00AD2E6A" w:rsidRDefault="00D37EA7" w:rsidP="00D37EA7">
            <w:pPr>
              <w:spacing w:after="120"/>
              <w:ind w:left="720"/>
              <w:rPr>
                <w:rFonts w:ascii="Myriad Apple Medium" w:hAnsi="Myriad Apple Medium"/>
                <w:sz w:val="22"/>
              </w:rPr>
            </w:pPr>
            <w:r w:rsidRPr="00AD2E6A">
              <w:rPr>
                <w:rFonts w:ascii="Myriad Apple Medium" w:hAnsi="Myriad Apple Medium"/>
                <w:sz w:val="22"/>
              </w:rPr>
              <w:t xml:space="preserve">No, none. But, I don’t give any F’s either. Or B’s, C’s, or D’s. You will earn a grade and I will record it and send it to the registrar. I neither give nor take grades – they are based solely on your </w:t>
            </w:r>
            <w:r>
              <w:rPr>
                <w:rFonts w:ascii="Myriad Apple Medium" w:hAnsi="Myriad Apple Medium"/>
                <w:sz w:val="22"/>
              </w:rPr>
              <w:t>performance</w:t>
            </w:r>
            <w:r w:rsidRPr="00AD2E6A">
              <w:rPr>
                <w:rFonts w:ascii="Myriad Apple Medium" w:hAnsi="Myriad Apple Medium"/>
                <w:sz w:val="22"/>
              </w:rPr>
              <w:t>.</w:t>
            </w:r>
          </w:p>
          <w:p w:rsidR="00D37EA7" w:rsidRPr="00AD2E6A" w:rsidRDefault="00D37EA7" w:rsidP="00D37EA7">
            <w:pPr>
              <w:rPr>
                <w:rFonts w:ascii="Myriad Apple Medium" w:hAnsi="Myriad Apple Medium"/>
                <w:b/>
                <w:sz w:val="22"/>
              </w:rPr>
            </w:pPr>
            <w:r w:rsidRPr="00AD2E6A">
              <w:rPr>
                <w:rFonts w:ascii="Myriad Apple Medium" w:hAnsi="Myriad Apple Medium"/>
                <w:b/>
                <w:sz w:val="22"/>
              </w:rPr>
              <w:t>Can I meet with you to discuss my grade?</w:t>
            </w:r>
          </w:p>
          <w:p w:rsidR="00D37EA7" w:rsidRPr="00AD2E6A" w:rsidRDefault="00D37EA7" w:rsidP="00D37EA7">
            <w:pPr>
              <w:spacing w:after="120"/>
              <w:ind w:left="720"/>
              <w:rPr>
                <w:rFonts w:ascii="Myriad Apple Medium" w:hAnsi="Myriad Apple Medium"/>
                <w:sz w:val="22"/>
              </w:rPr>
            </w:pPr>
            <w:r w:rsidRPr="00AD2E6A">
              <w:rPr>
                <w:rFonts w:ascii="Myriad Apple Medium" w:hAnsi="Myriad Apple Medium"/>
                <w:sz w:val="22"/>
              </w:rPr>
              <w:t>Unless I have made a recording error (which does happen occasionally), grades are determined by performance not by discussion with me.</w:t>
            </w:r>
          </w:p>
          <w:p w:rsidR="00D37EA7" w:rsidRPr="00AD2E6A" w:rsidRDefault="00D37EA7" w:rsidP="00D37EA7">
            <w:pPr>
              <w:rPr>
                <w:rFonts w:ascii="Myriad Apple Medium" w:hAnsi="Myriad Apple Medium"/>
                <w:b/>
                <w:sz w:val="22"/>
              </w:rPr>
            </w:pPr>
            <w:r w:rsidRPr="00AD2E6A">
              <w:rPr>
                <w:rFonts w:ascii="Myriad Apple Medium" w:hAnsi="Myriad Apple Medium"/>
                <w:b/>
                <w:sz w:val="22"/>
              </w:rPr>
              <w:t>Is there extra credit available in this class?</w:t>
            </w:r>
          </w:p>
          <w:p w:rsidR="00D37EA7" w:rsidRPr="00AD2E6A" w:rsidRDefault="00D37EA7" w:rsidP="00D37EA7">
            <w:pPr>
              <w:spacing w:after="120"/>
              <w:ind w:left="720"/>
              <w:rPr>
                <w:rFonts w:ascii="Myriad Apple Medium" w:hAnsi="Myriad Apple Medium"/>
                <w:sz w:val="22"/>
              </w:rPr>
            </w:pPr>
            <w:r w:rsidRPr="00AD2E6A">
              <w:rPr>
                <w:rFonts w:ascii="Myriad Apple Medium" w:hAnsi="Myriad Apple Medium"/>
                <w:sz w:val="22"/>
              </w:rPr>
              <w:t>Nope. Just credit.</w:t>
            </w:r>
          </w:p>
          <w:p w:rsidR="00D37EA7" w:rsidRPr="00AD2E6A" w:rsidRDefault="00D37EA7" w:rsidP="00D37EA7">
            <w:pPr>
              <w:rPr>
                <w:rFonts w:ascii="Myriad Apple Medium" w:hAnsi="Myriad Apple Medium"/>
                <w:b/>
                <w:sz w:val="22"/>
              </w:rPr>
            </w:pPr>
            <w:r w:rsidRPr="00AD2E6A">
              <w:rPr>
                <w:rFonts w:ascii="Myriad Apple Medium" w:hAnsi="Myriad Apple Medium"/>
                <w:b/>
                <w:sz w:val="22"/>
              </w:rPr>
              <w:t>Does this course have a web site?</w:t>
            </w:r>
          </w:p>
          <w:p w:rsidR="00D37EA7" w:rsidRPr="00AD2E6A" w:rsidRDefault="00D37EA7" w:rsidP="00D37EA7">
            <w:pPr>
              <w:spacing w:after="120"/>
              <w:ind w:left="720"/>
              <w:rPr>
                <w:rFonts w:ascii="Myriad Apple Medium" w:hAnsi="Myriad Apple Medium"/>
                <w:sz w:val="22"/>
              </w:rPr>
            </w:pPr>
            <w:r w:rsidRPr="00AD2E6A">
              <w:rPr>
                <w:rFonts w:ascii="Myriad Apple Medium" w:hAnsi="Myriad Apple Medium"/>
                <w:sz w:val="22"/>
              </w:rPr>
              <w:t xml:space="preserve">Yes. http://my.simmons.edu/elearning/? </w:t>
            </w:r>
            <w:proofErr w:type="gramStart"/>
            <w:r w:rsidRPr="00AD2E6A">
              <w:rPr>
                <w:rFonts w:ascii="Myriad Apple Medium" w:hAnsi="Myriad Apple Medium"/>
                <w:sz w:val="22"/>
              </w:rPr>
              <w:t>gets</w:t>
            </w:r>
            <w:proofErr w:type="gramEnd"/>
            <w:r w:rsidRPr="00AD2E6A">
              <w:rPr>
                <w:rFonts w:ascii="Myriad Apple Medium" w:hAnsi="Myriad Apple Medium"/>
                <w:sz w:val="22"/>
              </w:rPr>
              <w:t xml:space="preserve"> you to the eLearning login page.</w:t>
            </w:r>
            <w:r>
              <w:rPr>
                <w:rFonts w:ascii="Myriad Apple Medium" w:hAnsi="Myriad Apple Medium"/>
                <w:sz w:val="22"/>
              </w:rPr>
              <w:t xml:space="preserve"> </w:t>
            </w:r>
            <w:r w:rsidRPr="00AD2E6A">
              <w:rPr>
                <w:rFonts w:ascii="Myriad Apple Medium" w:hAnsi="Myriad Apple Medium"/>
                <w:sz w:val="22"/>
              </w:rPr>
              <w:t xml:space="preserve">Enter your Simmons </w:t>
            </w:r>
            <w:proofErr w:type="spellStart"/>
            <w:r w:rsidRPr="00AD2E6A">
              <w:rPr>
                <w:rFonts w:ascii="Myriad Apple Medium" w:hAnsi="Myriad Apple Medium"/>
                <w:sz w:val="22"/>
              </w:rPr>
              <w:t>userid</w:t>
            </w:r>
            <w:proofErr w:type="spellEnd"/>
            <w:r w:rsidRPr="00AD2E6A">
              <w:rPr>
                <w:rFonts w:ascii="Myriad Apple Medium" w:hAnsi="Myriad Apple Medium"/>
                <w:sz w:val="22"/>
              </w:rPr>
              <w:t xml:space="preserve"> and password, </w:t>
            </w:r>
            <w:proofErr w:type="gramStart"/>
            <w:r w:rsidRPr="00AD2E6A">
              <w:rPr>
                <w:rFonts w:ascii="Myriad Apple Medium" w:hAnsi="Myriad Apple Medium"/>
                <w:sz w:val="22"/>
              </w:rPr>
              <w:t>then</w:t>
            </w:r>
            <w:proofErr w:type="gramEnd"/>
            <w:r w:rsidRPr="00AD2E6A">
              <w:rPr>
                <w:rFonts w:ascii="Myriad Apple Medium" w:hAnsi="Myriad Apple Medium"/>
                <w:sz w:val="22"/>
              </w:rPr>
              <w:t xml:space="preserve"> click on the ‘MCC’ link.</w:t>
            </w:r>
            <w:r>
              <w:rPr>
                <w:rFonts w:ascii="Myriad Apple Medium" w:hAnsi="Myriad Apple Medium"/>
                <w:sz w:val="22"/>
              </w:rPr>
              <w:t xml:space="preserve"> </w:t>
            </w:r>
            <w:r w:rsidRPr="00AD2E6A">
              <w:rPr>
                <w:rFonts w:ascii="Myriad Apple Medium" w:hAnsi="Myriad Apple Medium"/>
                <w:sz w:val="22"/>
              </w:rPr>
              <w:t>You’re in! Explore.</w:t>
            </w:r>
            <w:r>
              <w:rPr>
                <w:rFonts w:ascii="Myriad Apple Medium" w:hAnsi="Myriad Apple Medium"/>
                <w:sz w:val="22"/>
              </w:rPr>
              <w:t xml:space="preserve"> </w:t>
            </w:r>
            <w:r w:rsidRPr="00AD2E6A">
              <w:rPr>
                <w:rFonts w:ascii="Myriad Apple Medium" w:hAnsi="Myriad Apple Medium"/>
                <w:sz w:val="22"/>
              </w:rPr>
              <w:t>If you have any trouble, please call x2222 for help.</w:t>
            </w:r>
          </w:p>
          <w:p w:rsidR="00D37EA7" w:rsidRPr="00AD2E6A" w:rsidRDefault="00D37EA7" w:rsidP="00D37EA7">
            <w:pPr>
              <w:ind w:right="-72"/>
              <w:rPr>
                <w:rFonts w:ascii="Myriad Apple Medium" w:hAnsi="Myriad Apple Medium"/>
                <w:b/>
                <w:sz w:val="22"/>
              </w:rPr>
            </w:pPr>
            <w:r w:rsidRPr="00AD2E6A">
              <w:rPr>
                <w:rFonts w:ascii="Myriad Apple Medium" w:hAnsi="Myriad Apple Medium"/>
                <w:b/>
                <w:sz w:val="22"/>
              </w:rPr>
              <w:t>Do I have to know how to use the internet and email to be successful in this course?</w:t>
            </w:r>
          </w:p>
          <w:p w:rsidR="00D37EA7" w:rsidRPr="00AD2E6A" w:rsidRDefault="00D37EA7" w:rsidP="00D37EA7">
            <w:pPr>
              <w:spacing w:after="120"/>
              <w:ind w:left="720"/>
              <w:rPr>
                <w:rFonts w:ascii="Myriad Apple Medium" w:hAnsi="Myriad Apple Medium"/>
                <w:sz w:val="22"/>
              </w:rPr>
            </w:pPr>
            <w:r w:rsidRPr="00AD2E6A">
              <w:rPr>
                <w:rFonts w:ascii="Myriad Apple Medium" w:hAnsi="Myriad Apple Medium"/>
                <w:sz w:val="22"/>
              </w:rPr>
              <w:t>YES. Many announcements, handouts, exercises, and other helpful items are only available on the course web site. Also, I occasionally email information to the whole class. See the policy on email addresses above.</w:t>
            </w:r>
          </w:p>
          <w:p w:rsidR="00D37EA7" w:rsidRPr="00AD2E6A" w:rsidRDefault="00D37EA7" w:rsidP="00D37EA7">
            <w:pPr>
              <w:rPr>
                <w:rFonts w:ascii="Myriad Apple Medium" w:hAnsi="Myriad Apple Medium"/>
                <w:b/>
                <w:sz w:val="22"/>
              </w:rPr>
            </w:pPr>
            <w:r w:rsidRPr="00AD2E6A">
              <w:rPr>
                <w:rFonts w:ascii="Myriad Apple Medium" w:hAnsi="Myriad Apple Medium"/>
                <w:b/>
                <w:sz w:val="22"/>
              </w:rPr>
              <w:t>Why don’t you respond to the emails I send at 3:15am?</w:t>
            </w:r>
          </w:p>
          <w:p w:rsidR="00D37EA7" w:rsidRPr="00AD2E6A" w:rsidRDefault="00D37EA7" w:rsidP="00D37EA7">
            <w:pPr>
              <w:spacing w:after="120"/>
              <w:ind w:left="720"/>
              <w:rPr>
                <w:rFonts w:ascii="Myriad Apple Medium" w:hAnsi="Myriad Apple Medium"/>
                <w:sz w:val="22"/>
              </w:rPr>
            </w:pPr>
            <w:r w:rsidRPr="00AD2E6A">
              <w:rPr>
                <w:rFonts w:ascii="Myriad Apple Medium" w:hAnsi="Myriad Apple Medium"/>
                <w:sz w:val="22"/>
              </w:rPr>
              <w:t xml:space="preserve">Because I’m asleep then. Although email is a wonderful way for you to send me a message any time you like, I am not </w:t>
            </w:r>
            <w:proofErr w:type="gramStart"/>
            <w:r w:rsidRPr="00AD2E6A">
              <w:rPr>
                <w:rFonts w:ascii="Myriad Apple Medium" w:hAnsi="Myriad Apple Medium"/>
                <w:sz w:val="22"/>
              </w:rPr>
              <w:t>available</w:t>
            </w:r>
            <w:proofErr w:type="gramEnd"/>
            <w:r w:rsidRPr="00AD2E6A">
              <w:rPr>
                <w:rFonts w:ascii="Myriad Apple Medium" w:hAnsi="Myriad Apple Medium"/>
                <w:sz w:val="22"/>
              </w:rPr>
              <w:t xml:space="preserve"> 24/7, nor should you expect me to be. I have a wife, three perfect children, and a dog </w:t>
            </w:r>
            <w:proofErr w:type="gramStart"/>
            <w:r w:rsidRPr="00AD2E6A">
              <w:rPr>
                <w:rFonts w:ascii="Myriad Apple Medium" w:hAnsi="Myriad Apple Medium"/>
                <w:sz w:val="22"/>
              </w:rPr>
              <w:t>who</w:t>
            </w:r>
            <w:proofErr w:type="gramEnd"/>
            <w:r w:rsidRPr="00AD2E6A">
              <w:rPr>
                <w:rFonts w:ascii="Myriad Apple Medium" w:hAnsi="Myriad Apple Medium"/>
                <w:sz w:val="22"/>
              </w:rPr>
              <w:t xml:space="preserve"> need me too. Plus, I eat, sleep, clean, cook, do laundry, etc. just like anyone else. We are fortunate that </w:t>
            </w:r>
            <w:r w:rsidRPr="00AD2E6A">
              <w:rPr>
                <w:rFonts w:ascii="Myriad Apple Medium" w:hAnsi="Myriad Apple Medium"/>
                <w:b/>
                <w:i/>
                <w:sz w:val="22"/>
              </w:rPr>
              <w:t>there are no life-and-death issues faced in this course, and therefore, no reason for 24/7 email responses</w:t>
            </w:r>
            <w:r w:rsidRPr="00AD2E6A">
              <w:rPr>
                <w:rFonts w:ascii="Myriad Apple Medium" w:hAnsi="Myriad Apple Medium"/>
                <w:sz w:val="22"/>
              </w:rPr>
              <w:t>.</w:t>
            </w:r>
          </w:p>
          <w:p w:rsidR="008576E5" w:rsidRDefault="008576E5" w:rsidP="00D37EA7">
            <w:pPr>
              <w:rPr>
                <w:rFonts w:ascii="Myriad Apple Medium" w:hAnsi="Myriad Apple Medium"/>
                <w:b/>
                <w:sz w:val="22"/>
              </w:rPr>
            </w:pPr>
          </w:p>
          <w:p w:rsidR="008576E5" w:rsidRDefault="008576E5" w:rsidP="00D37EA7">
            <w:pPr>
              <w:rPr>
                <w:rFonts w:ascii="Myriad Apple Medium" w:hAnsi="Myriad Apple Medium"/>
                <w:b/>
                <w:sz w:val="22"/>
              </w:rPr>
            </w:pPr>
          </w:p>
          <w:p w:rsidR="008576E5" w:rsidRDefault="008576E5" w:rsidP="00D37EA7">
            <w:pPr>
              <w:rPr>
                <w:rFonts w:ascii="Myriad Apple Medium" w:hAnsi="Myriad Apple Medium"/>
                <w:b/>
                <w:sz w:val="22"/>
              </w:rPr>
            </w:pPr>
          </w:p>
          <w:p w:rsidR="008576E5" w:rsidRDefault="008576E5" w:rsidP="00D37EA7">
            <w:pPr>
              <w:rPr>
                <w:rFonts w:ascii="Myriad Apple Medium" w:hAnsi="Myriad Apple Medium"/>
                <w:b/>
                <w:sz w:val="22"/>
              </w:rPr>
            </w:pPr>
          </w:p>
          <w:p w:rsidR="00D37EA7" w:rsidRPr="00AD2E6A" w:rsidRDefault="00D37EA7" w:rsidP="00D37EA7">
            <w:pPr>
              <w:rPr>
                <w:rFonts w:ascii="Myriad Apple Medium" w:hAnsi="Myriad Apple Medium"/>
                <w:b/>
                <w:sz w:val="22"/>
              </w:rPr>
            </w:pPr>
            <w:bookmarkStart w:id="1" w:name="_GoBack"/>
            <w:bookmarkEnd w:id="1"/>
            <w:r w:rsidRPr="00AD2E6A">
              <w:rPr>
                <w:rFonts w:ascii="Myriad Apple Medium" w:hAnsi="Myriad Apple Medium"/>
                <w:b/>
                <w:sz w:val="22"/>
              </w:rPr>
              <w:t>Why don’t you respond immediately to the emails I send?</w:t>
            </w:r>
          </w:p>
          <w:p w:rsidR="00D37EA7" w:rsidRPr="00AD2E6A" w:rsidRDefault="00D37EA7" w:rsidP="00D37EA7">
            <w:pPr>
              <w:pStyle w:val="BodyTextIndent"/>
              <w:spacing w:after="120"/>
              <w:rPr>
                <w:rFonts w:ascii="Myriad Apple Medium" w:hAnsi="Myriad Apple Medium"/>
                <w:sz w:val="22"/>
              </w:rPr>
            </w:pPr>
            <w:r w:rsidRPr="00AD2E6A">
              <w:rPr>
                <w:rFonts w:ascii="Myriad Apple Medium" w:hAnsi="Myriad Apple Medium"/>
                <w:sz w:val="22"/>
              </w:rPr>
              <w:t xml:space="preserve">While I check email regularly, I don’t check it constantly. I also get so many emails that I can no longer reply to them when I get them – I would do nothing but email. Remember, even though in the heat of the moment it may seem that your problem is </w:t>
            </w:r>
            <w:r w:rsidRPr="00AD2E6A">
              <w:rPr>
                <w:rFonts w:ascii="Myriad Apple Medium" w:hAnsi="Myriad Apple Medium"/>
                <w:i/>
                <w:sz w:val="22"/>
              </w:rPr>
              <w:t>really</w:t>
            </w:r>
            <w:r w:rsidRPr="00AD2E6A">
              <w:rPr>
                <w:rFonts w:ascii="Myriad Apple Medium" w:hAnsi="Myriad Apple Medium"/>
                <w:sz w:val="22"/>
              </w:rPr>
              <w:t xml:space="preserve"> urgent, </w:t>
            </w:r>
            <w:r w:rsidRPr="00AD2E6A">
              <w:rPr>
                <w:rFonts w:ascii="Myriad Apple Medium" w:hAnsi="Myriad Apple Medium"/>
                <w:b/>
                <w:i/>
                <w:sz w:val="22"/>
              </w:rPr>
              <w:t>there is no such thing as an MCC emergency</w:t>
            </w:r>
            <w:r w:rsidRPr="00AD2E6A">
              <w:rPr>
                <w:rFonts w:ascii="Myriad Apple Medium" w:hAnsi="Myriad Apple Medium"/>
                <w:sz w:val="22"/>
              </w:rPr>
              <w:t xml:space="preserve">, no situation that requires </w:t>
            </w:r>
            <w:r w:rsidRPr="00AD2E6A">
              <w:rPr>
                <w:rFonts w:ascii="Myriad Apple Medium" w:hAnsi="Myriad Apple Medium"/>
                <w:i/>
                <w:sz w:val="22"/>
              </w:rPr>
              <w:t>immediate</w:t>
            </w:r>
            <w:r w:rsidRPr="00AD2E6A">
              <w:rPr>
                <w:rFonts w:ascii="Myriad Apple Medium" w:hAnsi="Myriad Apple Medium"/>
                <w:sz w:val="22"/>
              </w:rPr>
              <w:t xml:space="preserve"> attention. If you haven’t received a reply from me within 48 hours (72 on a weekend), please assume that I haven’t gotten your email and re-send it.</w:t>
            </w:r>
          </w:p>
          <w:p w:rsidR="00D37EA7" w:rsidRPr="00AD2E6A" w:rsidRDefault="00D37EA7" w:rsidP="00D37EA7">
            <w:pPr>
              <w:rPr>
                <w:rFonts w:ascii="Myriad Apple Medium" w:hAnsi="Myriad Apple Medium"/>
                <w:b/>
                <w:sz w:val="22"/>
              </w:rPr>
            </w:pPr>
            <w:r w:rsidRPr="00AD2E6A">
              <w:rPr>
                <w:rFonts w:ascii="Myriad Apple Medium" w:hAnsi="Myriad Apple Medium"/>
                <w:b/>
                <w:sz w:val="22"/>
              </w:rPr>
              <w:t>What are some ways to lower my grade?</w:t>
            </w:r>
          </w:p>
          <w:p w:rsidR="00D37EA7" w:rsidRPr="00AD2E6A" w:rsidRDefault="00D37EA7" w:rsidP="00D37EA7">
            <w:pPr>
              <w:spacing w:after="120"/>
              <w:ind w:left="720"/>
              <w:rPr>
                <w:rFonts w:ascii="Myriad Apple Medium" w:hAnsi="Myriad Apple Medium"/>
                <w:sz w:val="22"/>
              </w:rPr>
            </w:pPr>
            <w:r w:rsidRPr="00AD2E6A">
              <w:rPr>
                <w:rFonts w:ascii="Myriad Apple Medium" w:hAnsi="Myriad Apple Medium"/>
                <w:sz w:val="22"/>
              </w:rPr>
              <w:t>Missing class is a good one.</w:t>
            </w:r>
          </w:p>
          <w:p w:rsidR="00D37EA7" w:rsidRPr="00AD2E6A" w:rsidRDefault="00D37EA7" w:rsidP="00D37EA7">
            <w:pPr>
              <w:rPr>
                <w:rFonts w:ascii="Myriad Apple Medium" w:hAnsi="Myriad Apple Medium"/>
                <w:b/>
                <w:sz w:val="22"/>
              </w:rPr>
            </w:pPr>
            <w:r w:rsidRPr="00AD2E6A">
              <w:rPr>
                <w:rFonts w:ascii="Myriad Apple Medium" w:hAnsi="Myriad Apple Medium"/>
                <w:b/>
                <w:sz w:val="22"/>
              </w:rPr>
              <w:t>Anything else?</w:t>
            </w:r>
          </w:p>
          <w:p w:rsidR="00D37EA7" w:rsidRPr="00AD2E6A" w:rsidRDefault="00D37EA7" w:rsidP="00D37EA7">
            <w:pPr>
              <w:spacing w:after="120"/>
              <w:rPr>
                <w:rFonts w:ascii="Myriad Apple Medium" w:hAnsi="Myriad Apple Medium"/>
                <w:sz w:val="22"/>
              </w:rPr>
            </w:pPr>
            <w:r w:rsidRPr="00AD2E6A">
              <w:rPr>
                <w:rFonts w:ascii="Myriad Apple Medium" w:hAnsi="Myriad Apple Medium"/>
                <w:sz w:val="22"/>
              </w:rPr>
              <w:tab/>
              <w:t xml:space="preserve">YES. Cheating is another quick way. </w:t>
            </w:r>
          </w:p>
          <w:p w:rsidR="00D37EA7" w:rsidRPr="00AD2E6A" w:rsidRDefault="00D37EA7" w:rsidP="00D37EA7">
            <w:pPr>
              <w:rPr>
                <w:rFonts w:ascii="Myriad Apple Medium" w:hAnsi="Myriad Apple Medium"/>
                <w:b/>
                <w:sz w:val="22"/>
              </w:rPr>
            </w:pPr>
            <w:r w:rsidRPr="00AD2E6A">
              <w:rPr>
                <w:rFonts w:ascii="Myriad Apple Medium" w:hAnsi="Myriad Apple Medium"/>
                <w:b/>
                <w:sz w:val="22"/>
              </w:rPr>
              <w:t>Golly, are there more?</w:t>
            </w:r>
          </w:p>
          <w:p w:rsidR="00D37EA7" w:rsidRPr="00AD2E6A" w:rsidRDefault="00D37EA7" w:rsidP="00D37EA7">
            <w:pPr>
              <w:spacing w:after="120"/>
              <w:ind w:left="720"/>
              <w:rPr>
                <w:rFonts w:ascii="Myriad Apple Medium" w:hAnsi="Myriad Apple Medium"/>
                <w:sz w:val="22"/>
              </w:rPr>
            </w:pPr>
            <w:r w:rsidRPr="00AD2E6A">
              <w:rPr>
                <w:rFonts w:ascii="Myriad Apple Medium" w:hAnsi="Myriad Apple Medium"/>
                <w:sz w:val="22"/>
              </w:rPr>
              <w:t>YES. If you really want to lose, don’t turn in the assignments.</w:t>
            </w:r>
          </w:p>
          <w:p w:rsidR="00D37EA7" w:rsidRPr="00AD2E6A" w:rsidRDefault="00D37EA7" w:rsidP="00D37EA7">
            <w:pPr>
              <w:rPr>
                <w:rStyle w:val="Strong"/>
              </w:rPr>
            </w:pPr>
            <w:r w:rsidRPr="00AD2E6A">
              <w:rPr>
                <w:rStyle w:val="Strong"/>
                <w:rFonts w:ascii="Myriad Apple Medium" w:hAnsi="Myriad Apple Medium"/>
                <w:sz w:val="22"/>
              </w:rPr>
              <w:t>How can I do well in this course?</w:t>
            </w:r>
            <w:r w:rsidRPr="00607280">
              <w:rPr>
                <w:rStyle w:val="FootnoteReference"/>
                <w:rFonts w:ascii="Myriad Apple Text" w:hAnsi="Myriad Apple Text"/>
                <w:b/>
                <w:sz w:val="22"/>
              </w:rPr>
              <w:footnoteReference w:id="4"/>
            </w:r>
          </w:p>
          <w:p w:rsidR="00D37EA7" w:rsidRPr="00AD2E6A" w:rsidRDefault="00D37EA7" w:rsidP="00D37EA7">
            <w:pPr>
              <w:numPr>
                <w:ilvl w:val="0"/>
                <w:numId w:val="3"/>
              </w:numPr>
              <w:spacing w:after="120"/>
              <w:rPr>
                <w:rStyle w:val="Strong"/>
              </w:rPr>
            </w:pPr>
            <w:r w:rsidRPr="00AD2E6A">
              <w:rPr>
                <w:rStyle w:val="Strong"/>
                <w:rFonts w:ascii="Myriad Apple Medium" w:hAnsi="Myriad Apple Medium"/>
                <w:b w:val="0"/>
                <w:sz w:val="22"/>
              </w:rPr>
              <w:t>Attend every class, participate in discussion, and take notes in your own words.</w:t>
            </w:r>
          </w:p>
          <w:p w:rsidR="00D37EA7" w:rsidRPr="00AD2E6A" w:rsidRDefault="00D37EA7" w:rsidP="00D37EA7">
            <w:pPr>
              <w:numPr>
                <w:ilvl w:val="0"/>
                <w:numId w:val="3"/>
              </w:numPr>
              <w:spacing w:after="120"/>
              <w:rPr>
                <w:rStyle w:val="Strong"/>
              </w:rPr>
            </w:pPr>
            <w:r w:rsidRPr="00AD2E6A">
              <w:rPr>
                <w:rStyle w:val="Strong"/>
                <w:rFonts w:ascii="Myriad Apple Medium" w:hAnsi="Myriad Apple Medium"/>
                <w:b w:val="0"/>
                <w:sz w:val="22"/>
              </w:rPr>
              <w:t>Read every assigned chapter and take notes in your own words.</w:t>
            </w:r>
          </w:p>
          <w:p w:rsidR="00D37EA7" w:rsidRPr="00AD2E6A" w:rsidRDefault="00D37EA7" w:rsidP="00D37EA7">
            <w:pPr>
              <w:numPr>
                <w:ilvl w:val="0"/>
                <w:numId w:val="3"/>
              </w:numPr>
              <w:spacing w:after="120"/>
              <w:rPr>
                <w:rStyle w:val="Strong"/>
              </w:rPr>
            </w:pPr>
            <w:r w:rsidRPr="00AD2E6A">
              <w:rPr>
                <w:rStyle w:val="Strong"/>
                <w:rFonts w:ascii="Myriad Apple Medium" w:hAnsi="Myriad Apple Medium"/>
                <w:b w:val="0"/>
                <w:sz w:val="22"/>
              </w:rPr>
              <w:t>Devote sufficient time to reading, the assignments, and studying.</w:t>
            </w:r>
          </w:p>
          <w:p w:rsidR="00D37EA7" w:rsidRPr="00AD2E6A" w:rsidRDefault="00D37EA7" w:rsidP="00D37EA7">
            <w:pPr>
              <w:numPr>
                <w:ilvl w:val="0"/>
                <w:numId w:val="3"/>
              </w:numPr>
              <w:spacing w:after="120"/>
              <w:rPr>
                <w:rStyle w:val="Strong"/>
              </w:rPr>
            </w:pPr>
            <w:r w:rsidRPr="00AD2E6A">
              <w:rPr>
                <w:rStyle w:val="Strong"/>
                <w:rFonts w:ascii="Myriad Apple Medium" w:hAnsi="Myriad Apple Medium"/>
                <w:b w:val="0"/>
                <w:sz w:val="22"/>
              </w:rPr>
              <w:t>Spread out your work – would a professional athlete save a month’s worth of workouts for the night before the big game and expect to do well? You shouldn’t either.</w:t>
            </w:r>
          </w:p>
          <w:p w:rsidR="00D37EA7" w:rsidRPr="00AD2E6A" w:rsidRDefault="00D37EA7" w:rsidP="00D37EA7">
            <w:pPr>
              <w:numPr>
                <w:ilvl w:val="0"/>
                <w:numId w:val="3"/>
              </w:numPr>
              <w:spacing w:after="120"/>
              <w:rPr>
                <w:rStyle w:val="Strong"/>
              </w:rPr>
            </w:pPr>
            <w:r w:rsidRPr="00AD2E6A">
              <w:rPr>
                <w:rStyle w:val="Strong"/>
                <w:rFonts w:ascii="Myriad Apple Medium" w:hAnsi="Myriad Apple Medium"/>
                <w:b w:val="0"/>
                <w:sz w:val="22"/>
              </w:rPr>
              <w:t>Take time to think about the course material and how it pertains to you and your life. Cognitive psychologists call this kind of learning “deep processing” and “elaborative rehearsal.” A large body of research has shown that it works better than “rote memorization” or “cramming.”</w:t>
            </w:r>
          </w:p>
          <w:p w:rsidR="00D37EA7" w:rsidRPr="00AD2E6A" w:rsidRDefault="00D37EA7" w:rsidP="00D37EA7">
            <w:pPr>
              <w:rPr>
                <w:rStyle w:val="Strong"/>
              </w:rPr>
            </w:pPr>
            <w:r w:rsidRPr="00AD2E6A">
              <w:rPr>
                <w:rStyle w:val="Strong"/>
                <w:rFonts w:ascii="Myriad Apple Medium" w:hAnsi="Myriad Apple Medium"/>
                <w:sz w:val="22"/>
              </w:rPr>
              <w:t>Why is Dr. Turner such a mean professor?</w:t>
            </w:r>
          </w:p>
          <w:p w:rsidR="00D37EA7" w:rsidRPr="00AD2E6A" w:rsidRDefault="00D37EA7" w:rsidP="00D37EA7">
            <w:pPr>
              <w:spacing w:after="120"/>
              <w:ind w:left="720"/>
              <w:rPr>
                <w:rFonts w:ascii="Myriad Apple Medium" w:hAnsi="Myriad Apple Medium"/>
                <w:sz w:val="22"/>
              </w:rPr>
            </w:pPr>
            <w:r w:rsidRPr="00AD2E6A">
              <w:rPr>
                <w:rFonts w:ascii="Myriad Apple Medium" w:hAnsi="Myriad Apple Medium"/>
                <w:sz w:val="22"/>
              </w:rPr>
              <w:t xml:space="preserve">Sometimes students will look at all these course policies and ask themselves why I’m so mean. Really, </w:t>
            </w:r>
            <w:r w:rsidRPr="00AD2E6A">
              <w:rPr>
                <w:rStyle w:val="Emphasis"/>
                <w:rFonts w:ascii="Myriad Apple Medium" w:hAnsi="Myriad Apple Medium"/>
                <w:sz w:val="22"/>
              </w:rPr>
              <w:t>mean</w:t>
            </w:r>
            <w:r w:rsidRPr="00AD2E6A">
              <w:rPr>
                <w:rFonts w:ascii="Myriad Apple Medium" w:hAnsi="Myriad Apple Medium"/>
                <w:sz w:val="22"/>
              </w:rPr>
              <w:t xml:space="preserve"> is not the correct concept. </w:t>
            </w:r>
            <w:r w:rsidRPr="00AD2E6A">
              <w:rPr>
                <w:rStyle w:val="Emphasis"/>
                <w:rFonts w:ascii="Myriad Apple Medium" w:hAnsi="Myriad Apple Medium"/>
                <w:sz w:val="22"/>
              </w:rPr>
              <w:t>Demanding</w:t>
            </w:r>
            <w:r w:rsidRPr="00AD2E6A">
              <w:rPr>
                <w:rFonts w:ascii="Myriad Apple Medium" w:hAnsi="Myriad Apple Medium"/>
                <w:sz w:val="22"/>
              </w:rPr>
              <w:t xml:space="preserve"> is a bit nearer the mark. There is a simple answer: The world is demanding and I want to prepare you for the world.</w:t>
            </w:r>
            <w:r w:rsidRPr="00AD2E6A">
              <w:rPr>
                <w:sz w:val="22"/>
              </w:rPr>
              <w:br/>
            </w:r>
            <w:r w:rsidRPr="00AD2E6A">
              <w:rPr>
                <w:rFonts w:ascii="Myriad Apple Medium" w:hAnsi="Myriad Apple Medium"/>
                <w:sz w:val="22"/>
              </w:rPr>
              <w:t>In your professional life after Simmons:</w:t>
            </w:r>
            <w:r w:rsidRPr="00AD2E6A">
              <w:rPr>
                <w:sz w:val="22"/>
              </w:rPr>
              <w:br/>
            </w:r>
            <w:proofErr w:type="gramStart"/>
            <w:r w:rsidRPr="00AD2E6A">
              <w:rPr>
                <w:rFonts w:ascii="Myriad Apple Medium" w:hAnsi="Myriad Apple Medium"/>
                <w:sz w:val="22"/>
              </w:rPr>
              <w:t>    1</w:t>
            </w:r>
            <w:proofErr w:type="gramEnd"/>
            <w:r w:rsidRPr="00AD2E6A">
              <w:rPr>
                <w:rFonts w:ascii="Myriad Apple Medium" w:hAnsi="Myriad Apple Medium"/>
                <w:sz w:val="22"/>
              </w:rPr>
              <w:t>. Excuses will not replace performance.</w:t>
            </w:r>
            <w:r w:rsidRPr="00AD2E6A">
              <w:rPr>
                <w:sz w:val="22"/>
              </w:rPr>
              <w:br/>
            </w:r>
            <w:r w:rsidRPr="00AD2E6A">
              <w:rPr>
                <w:rFonts w:ascii="Myriad Apple Medium" w:hAnsi="Myriad Apple Medium"/>
                <w:sz w:val="22"/>
              </w:rPr>
              <w:t>    2. Reading will sometimes be difficult.</w:t>
            </w:r>
            <w:r w:rsidRPr="00AD2E6A">
              <w:rPr>
                <w:sz w:val="22"/>
              </w:rPr>
              <w:br/>
            </w:r>
            <w:r w:rsidRPr="00AD2E6A">
              <w:rPr>
                <w:rFonts w:ascii="Myriad Apple Medium" w:hAnsi="Myriad Apple Medium"/>
                <w:sz w:val="22"/>
              </w:rPr>
              <w:t>    3. Things will have to be done on time.</w:t>
            </w:r>
            <w:r w:rsidRPr="00AD2E6A">
              <w:rPr>
                <w:sz w:val="22"/>
              </w:rPr>
              <w:br/>
            </w:r>
            <w:r w:rsidRPr="00AD2E6A">
              <w:rPr>
                <w:rFonts w:ascii="Myriad Apple Medium" w:hAnsi="Myriad Apple Medium"/>
                <w:sz w:val="22"/>
              </w:rPr>
              <w:t>    4. Consistent, not erratic, performance will be rewarded.</w:t>
            </w:r>
            <w:r w:rsidRPr="00AD2E6A">
              <w:rPr>
                <w:sz w:val="22"/>
              </w:rPr>
              <w:br/>
            </w:r>
            <w:r w:rsidRPr="00AD2E6A">
              <w:rPr>
                <w:rFonts w:ascii="Myriad Apple Medium" w:hAnsi="Myriad Apple Medium"/>
                <w:sz w:val="22"/>
              </w:rPr>
              <w:t>    5. You will have to have to communicate ideas to others, sometimes to large groups.</w:t>
            </w:r>
          </w:p>
          <w:p w:rsidR="00D37EA7" w:rsidRPr="00AD2E6A" w:rsidRDefault="00D37EA7" w:rsidP="00D37EA7">
            <w:pPr>
              <w:spacing w:after="120"/>
              <w:rPr>
                <w:rFonts w:ascii="Times" w:hAnsi="Times"/>
                <w:sz w:val="22"/>
              </w:rPr>
            </w:pPr>
            <w:r w:rsidRPr="00AD2E6A">
              <w:rPr>
                <w:rFonts w:ascii="Myriad Apple Medium" w:hAnsi="Myriad Apple Medium"/>
                <w:sz w:val="22"/>
              </w:rPr>
              <w:t>I would be shirking my responsibility as your instructor if I did not do my utmost to help you to build these transferable life skills. You may be able to find some other, less demanding section of MCC. This will not deter me in any way whatsoever from offering you the highest quality educational experience that I can provide. That is why I am here.</w:t>
            </w:r>
          </w:p>
        </w:tc>
      </w:tr>
    </w:tbl>
    <w:p w:rsidR="00D37EA7" w:rsidRDefault="00D37EA7">
      <w:pPr>
        <w:rPr>
          <w:rFonts w:ascii="Times" w:hAnsi="Times"/>
          <w:sz w:val="22"/>
        </w:rPr>
      </w:pPr>
    </w:p>
    <w:p w:rsidR="00D37EA7" w:rsidRDefault="00D37EA7">
      <w:pPr>
        <w:rPr>
          <w:sz w:val="22"/>
        </w:rPr>
      </w:pPr>
    </w:p>
    <w:p w:rsidR="00D37EA7" w:rsidRPr="009C7C64" w:rsidRDefault="00D37EA7">
      <w:pPr>
        <w:rPr>
          <w:sz w:val="8"/>
        </w:rPr>
      </w:pPr>
      <w:bookmarkStart w:id="2" w:name="evaluation"/>
      <w:bookmarkStart w:id="3" w:name="syllabus"/>
      <w:bookmarkEnd w:id="2"/>
      <w:bookmarkEnd w:id="3"/>
    </w:p>
    <w:sectPr w:rsidR="00D37EA7" w:rsidRPr="009C7C64" w:rsidSect="00D37EA7">
      <w:pgSz w:w="12240" w:h="15840"/>
      <w:pgMar w:top="1008" w:right="720" w:bottom="1008" w:left="1152"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01E" w:rsidRDefault="008576E5">
      <w:r>
        <w:separator/>
      </w:r>
    </w:p>
  </w:endnote>
  <w:endnote w:type="continuationSeparator" w:id="0">
    <w:p w:rsidR="00C2601E" w:rsidRDefault="008576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Myriad Apple Medium">
    <w:panose1 w:val="02000500000000000000"/>
    <w:charset w:val="00"/>
    <w:family w:val="auto"/>
    <w:pitch w:val="variable"/>
    <w:sig w:usb0="00000003" w:usb1="00000000" w:usb2="00000000" w:usb3="00000000" w:csb0="00000001" w:csb1="00000000"/>
  </w:font>
  <w:font w:name="Myriad Apple Text">
    <w:panose1 w:val="02000400000000000000"/>
    <w:charset w:val="00"/>
    <w:family w:val="auto"/>
    <w:pitch w:val="variable"/>
    <w:sig w:usb0="00000003" w:usb1="00000000" w:usb2="00000000" w:usb3="00000000" w:csb0="00000001" w:csb1="00000000"/>
  </w:font>
  <w:font w:name="Myriad Apple">
    <w:altName w:val="Myriad Apple BoldItalic"/>
    <w:panose1 w:val="00000000000000000000"/>
    <w:charset w:val="4D"/>
    <w:family w:val="roman"/>
    <w:notTrueType/>
    <w:pitch w:val="default"/>
    <w:sig w:usb0="00000003" w:usb1="00000000" w:usb2="00000000" w:usb3="00000000" w:csb0="00000001" w:csb1="00000000"/>
  </w:font>
  <w:font w:name="Arial-Black">
    <w:altName w:val="Arial Black"/>
    <w:panose1 w:val="00000000000000000000"/>
    <w:charset w:val="00"/>
    <w:family w:val="swiss"/>
    <w:notTrueType/>
    <w:pitch w:val="default"/>
    <w:sig w:usb0="03000000"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01E" w:rsidRDefault="008576E5">
      <w:r>
        <w:separator/>
      </w:r>
    </w:p>
  </w:footnote>
  <w:footnote w:type="continuationSeparator" w:id="0">
    <w:p w:rsidR="00C2601E" w:rsidRDefault="008576E5">
      <w:r>
        <w:continuationSeparator/>
      </w:r>
    </w:p>
  </w:footnote>
  <w:footnote w:id="1">
    <w:p w:rsidR="00D37EA7" w:rsidRPr="00C80027" w:rsidRDefault="00D37EA7" w:rsidP="00D37EA7">
      <w:pPr>
        <w:pStyle w:val="FootnoteText"/>
        <w:rPr>
          <w:rFonts w:ascii="Myriad Apple" w:hAnsi="Myriad Apple"/>
          <w:sz w:val="16"/>
        </w:rPr>
      </w:pPr>
      <w:r w:rsidRPr="00C80027">
        <w:rPr>
          <w:rStyle w:val="FootnoteReference"/>
          <w:rFonts w:ascii="Myriad Apple" w:hAnsi="Myriad Apple"/>
          <w:sz w:val="16"/>
        </w:rPr>
        <w:footnoteRef/>
      </w:r>
      <w:r w:rsidRPr="00C80027">
        <w:rPr>
          <w:rFonts w:ascii="Myriad Apple" w:hAnsi="Myriad Apple"/>
          <w:sz w:val="16"/>
        </w:rPr>
        <w:t xml:space="preserve"> These policies are subject to </w:t>
      </w:r>
      <w:proofErr w:type="gramStart"/>
      <w:r w:rsidRPr="00C80027">
        <w:rPr>
          <w:rFonts w:ascii="Myriad Apple" w:hAnsi="Myriad Apple"/>
          <w:sz w:val="16"/>
        </w:rPr>
        <w:t>change</w:t>
      </w:r>
      <w:proofErr w:type="gramEnd"/>
      <w:r w:rsidRPr="00C80027">
        <w:rPr>
          <w:rFonts w:ascii="Myriad Apple" w:hAnsi="Myriad Apple"/>
          <w:sz w:val="16"/>
        </w:rPr>
        <w:t xml:space="preserve"> as I deem necessary in order to meet the educational goals of this course. All changes will be announced in class</w:t>
      </w:r>
      <w:r w:rsidR="00877D99">
        <w:rPr>
          <w:rFonts w:ascii="Myriad Apple" w:hAnsi="Myriad Apple"/>
          <w:sz w:val="16"/>
        </w:rPr>
        <w:t>, via Simmons email, and/or on eLearning</w:t>
      </w:r>
      <w:r w:rsidRPr="00C80027">
        <w:rPr>
          <w:rFonts w:ascii="Myriad Apple" w:hAnsi="Myriad Apple"/>
          <w:sz w:val="16"/>
        </w:rPr>
        <w:t>.</w:t>
      </w:r>
    </w:p>
  </w:footnote>
  <w:footnote w:id="2">
    <w:p w:rsidR="00D37EA7" w:rsidRPr="00C80027" w:rsidRDefault="00D37EA7">
      <w:pPr>
        <w:pStyle w:val="FootnoteText"/>
        <w:rPr>
          <w:rFonts w:ascii="Myriad Apple" w:hAnsi="Myriad Apple"/>
        </w:rPr>
      </w:pPr>
      <w:r w:rsidRPr="00C80027">
        <w:rPr>
          <w:rStyle w:val="FootnoteReference"/>
          <w:rFonts w:ascii="Myriad Apple" w:hAnsi="Myriad Apple"/>
          <w:sz w:val="16"/>
        </w:rPr>
        <w:footnoteRef/>
      </w:r>
      <w:r w:rsidRPr="00C80027">
        <w:rPr>
          <w:rFonts w:ascii="Myriad Apple" w:hAnsi="Myriad Apple"/>
          <w:sz w:val="16"/>
        </w:rPr>
        <w:t xml:space="preserve"> Some of this material is adapted from Lloyd (2001, 2006)</w:t>
      </w:r>
    </w:p>
  </w:footnote>
  <w:footnote w:id="3">
    <w:p w:rsidR="00D37EA7" w:rsidRPr="00C80027" w:rsidRDefault="00D37EA7">
      <w:pPr>
        <w:pStyle w:val="FootnoteText"/>
        <w:rPr>
          <w:rFonts w:ascii="Myriad Apple" w:hAnsi="Myriad Apple"/>
          <w:sz w:val="16"/>
        </w:rPr>
      </w:pPr>
      <w:r w:rsidRPr="00C80027">
        <w:rPr>
          <w:rStyle w:val="FootnoteReference"/>
          <w:rFonts w:ascii="Myriad Apple" w:hAnsi="Myriad Apple"/>
          <w:sz w:val="16"/>
        </w:rPr>
        <w:footnoteRef/>
      </w:r>
      <w:r w:rsidRPr="00C80027">
        <w:rPr>
          <w:rFonts w:ascii="Myriad Apple" w:hAnsi="Myriad Apple"/>
          <w:sz w:val="16"/>
        </w:rPr>
        <w:t xml:space="preserve"> Adapted from </w:t>
      </w:r>
      <w:proofErr w:type="spellStart"/>
      <w:r w:rsidRPr="00C80027">
        <w:rPr>
          <w:rFonts w:ascii="Myriad Apple" w:hAnsi="Myriad Apple"/>
          <w:sz w:val="16"/>
        </w:rPr>
        <w:t>Courmier</w:t>
      </w:r>
      <w:proofErr w:type="spellEnd"/>
      <w:r w:rsidRPr="00C80027">
        <w:rPr>
          <w:rFonts w:ascii="Myriad Apple" w:hAnsi="Myriad Apple"/>
          <w:sz w:val="16"/>
        </w:rPr>
        <w:t xml:space="preserve"> Hayes (2007)</w:t>
      </w:r>
    </w:p>
  </w:footnote>
  <w:footnote w:id="4">
    <w:p w:rsidR="00D37EA7" w:rsidRPr="00C80027" w:rsidRDefault="00D37EA7">
      <w:pPr>
        <w:pStyle w:val="FootnoteText"/>
        <w:rPr>
          <w:rFonts w:ascii="Myriad Apple" w:hAnsi="Myriad Apple"/>
          <w:sz w:val="16"/>
        </w:rPr>
      </w:pPr>
      <w:r w:rsidRPr="00C80027">
        <w:rPr>
          <w:rStyle w:val="FootnoteReference"/>
          <w:rFonts w:ascii="Myriad Apple" w:hAnsi="Myriad Apple"/>
          <w:sz w:val="16"/>
        </w:rPr>
        <w:footnoteRef/>
      </w:r>
      <w:r w:rsidRPr="00C80027">
        <w:rPr>
          <w:rFonts w:ascii="Myriad Apple" w:hAnsi="Myriad Apple"/>
          <w:sz w:val="16"/>
        </w:rPr>
        <w:t xml:space="preserve"> Adapted from Dr. J. Reeder</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60158"/>
    <w:multiLevelType w:val="hybridMultilevel"/>
    <w:tmpl w:val="34DAE8FE"/>
    <w:lvl w:ilvl="0" w:tplc="0D62AF92">
      <w:start w:val="1"/>
      <w:numFmt w:val="decimal"/>
      <w:lvlText w:val="%1."/>
      <w:lvlJc w:val="left"/>
      <w:pPr>
        <w:tabs>
          <w:tab w:val="num" w:pos="0"/>
        </w:tabs>
        <w:ind w:left="72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19DE0854"/>
    <w:multiLevelType w:val="hybridMultilevel"/>
    <w:tmpl w:val="4790BDD2"/>
    <w:lvl w:ilvl="0" w:tplc="50EEFE10">
      <w:start w:val="1"/>
      <w:numFmt w:val="bullet"/>
      <w:lvlText w:val=""/>
      <w:lvlJc w:val="left"/>
      <w:pPr>
        <w:tabs>
          <w:tab w:val="num" w:pos="0"/>
        </w:tabs>
        <w:ind w:left="288" w:hanging="288"/>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28EF212F"/>
    <w:multiLevelType w:val="hybridMultilevel"/>
    <w:tmpl w:val="5C5E087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3DD66DB5"/>
    <w:multiLevelType w:val="hybridMultilevel"/>
    <w:tmpl w:val="128264BC"/>
    <w:lvl w:ilvl="0" w:tplc="50EEFE10">
      <w:start w:val="1"/>
      <w:numFmt w:val="bullet"/>
      <w:lvlText w:val=""/>
      <w:lvlJc w:val="left"/>
      <w:pPr>
        <w:tabs>
          <w:tab w:val="num" w:pos="0"/>
        </w:tabs>
        <w:ind w:left="288" w:hanging="288"/>
      </w:pPr>
      <w:rPr>
        <w:rFonts w:ascii="Wingdings" w:hAnsi="Wingdings" w:hint="default"/>
        <w:color w:val="auto"/>
        <w:sz w:val="1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57786D41"/>
    <w:multiLevelType w:val="multilevel"/>
    <w:tmpl w:val="8FFC36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66970C0B"/>
    <w:multiLevelType w:val="hybridMultilevel"/>
    <w:tmpl w:val="701424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6A017CC7"/>
    <w:multiLevelType w:val="hybridMultilevel"/>
    <w:tmpl w:val="749622AA"/>
    <w:lvl w:ilvl="0" w:tplc="ECB894E0">
      <w:start w:val="1"/>
      <w:numFmt w:val="bullet"/>
      <w:lvlText w:val=""/>
      <w:lvlJc w:val="left"/>
      <w:pPr>
        <w:tabs>
          <w:tab w:val="num" w:pos="1090"/>
        </w:tabs>
        <w:ind w:left="1090" w:hanging="370"/>
      </w:pPr>
      <w:rPr>
        <w:rFonts w:ascii="Symbol" w:hAnsi="Symbol" w:hint="default"/>
      </w:rPr>
    </w:lvl>
    <w:lvl w:ilvl="1" w:tplc="00030409">
      <w:start w:val="1"/>
      <w:numFmt w:val="decimal"/>
      <w:lvlText w:val="%2."/>
      <w:lvlJc w:val="left"/>
      <w:pPr>
        <w:tabs>
          <w:tab w:val="num" w:pos="730"/>
        </w:tabs>
        <w:ind w:left="730" w:hanging="360"/>
      </w:pPr>
    </w:lvl>
    <w:lvl w:ilvl="2" w:tplc="00050409">
      <w:start w:val="1"/>
      <w:numFmt w:val="decimal"/>
      <w:lvlText w:val="%3."/>
      <w:lvlJc w:val="left"/>
      <w:pPr>
        <w:tabs>
          <w:tab w:val="num" w:pos="1450"/>
        </w:tabs>
        <w:ind w:left="1450" w:hanging="360"/>
      </w:pPr>
    </w:lvl>
    <w:lvl w:ilvl="3" w:tplc="00010409">
      <w:start w:val="1"/>
      <w:numFmt w:val="decimal"/>
      <w:lvlText w:val="%4."/>
      <w:lvlJc w:val="left"/>
      <w:pPr>
        <w:tabs>
          <w:tab w:val="num" w:pos="2170"/>
        </w:tabs>
        <w:ind w:left="2170" w:hanging="360"/>
      </w:pPr>
    </w:lvl>
    <w:lvl w:ilvl="4" w:tplc="00030409">
      <w:start w:val="1"/>
      <w:numFmt w:val="decimal"/>
      <w:lvlText w:val="%5."/>
      <w:lvlJc w:val="left"/>
      <w:pPr>
        <w:tabs>
          <w:tab w:val="num" w:pos="2890"/>
        </w:tabs>
        <w:ind w:left="2890" w:hanging="360"/>
      </w:pPr>
    </w:lvl>
    <w:lvl w:ilvl="5" w:tplc="00050409">
      <w:start w:val="1"/>
      <w:numFmt w:val="decimal"/>
      <w:lvlText w:val="%6."/>
      <w:lvlJc w:val="left"/>
      <w:pPr>
        <w:tabs>
          <w:tab w:val="num" w:pos="3610"/>
        </w:tabs>
        <w:ind w:left="3610" w:hanging="360"/>
      </w:pPr>
    </w:lvl>
    <w:lvl w:ilvl="6" w:tplc="00010409">
      <w:start w:val="1"/>
      <w:numFmt w:val="decimal"/>
      <w:lvlText w:val="%7."/>
      <w:lvlJc w:val="left"/>
      <w:pPr>
        <w:tabs>
          <w:tab w:val="num" w:pos="4330"/>
        </w:tabs>
        <w:ind w:left="4330" w:hanging="360"/>
      </w:pPr>
    </w:lvl>
    <w:lvl w:ilvl="7" w:tplc="00030409">
      <w:start w:val="1"/>
      <w:numFmt w:val="decimal"/>
      <w:lvlText w:val="%8."/>
      <w:lvlJc w:val="left"/>
      <w:pPr>
        <w:tabs>
          <w:tab w:val="num" w:pos="5050"/>
        </w:tabs>
        <w:ind w:left="5050" w:hanging="360"/>
      </w:pPr>
    </w:lvl>
    <w:lvl w:ilvl="8" w:tplc="00050409">
      <w:start w:val="1"/>
      <w:numFmt w:val="decimal"/>
      <w:lvlText w:val="%9."/>
      <w:lvlJc w:val="left"/>
      <w:pPr>
        <w:tabs>
          <w:tab w:val="num" w:pos="5770"/>
        </w:tabs>
        <w:ind w:left="5770" w:hanging="360"/>
      </w:pPr>
    </w:lvl>
  </w:abstractNum>
  <w:num w:numId="1">
    <w:abstractNumId w:val="6"/>
  </w:num>
  <w:num w:numId="2">
    <w:abstractNumId w:val="6"/>
  </w:num>
  <w:num w:numId="3">
    <w:abstractNumId w:val="5"/>
  </w:num>
  <w:num w:numId="4">
    <w:abstractNumId w:val="3"/>
  </w:num>
  <w:num w:numId="5">
    <w:abstractNumId w:val="1"/>
  </w:num>
  <w:num w:numId="6">
    <w:abstractNumId w:val="2"/>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attachedTemplate r:id="rId1"/>
  <w:stylePaneFormatFilter w:val="3701"/>
  <w:doNotTrackMoves/>
  <w:defaultTabStop w:val="720"/>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rsids>
    <w:rsidRoot w:val="0073767F"/>
    <w:rsid w:val="00401076"/>
    <w:rsid w:val="00607280"/>
    <w:rsid w:val="0073767F"/>
    <w:rsid w:val="007A2142"/>
    <w:rsid w:val="008576E5"/>
    <w:rsid w:val="00877D99"/>
    <w:rsid w:val="00C2601E"/>
    <w:rsid w:val="00D37EA7"/>
  </w:rsids>
  <m:mathPr>
    <m:mathFont m:val="Arial Black"/>
    <m:brkBin m:val="before"/>
    <m:brkBinSub m:val="--"/>
    <m:smallFrac/>
    <m:dispDe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2601E"/>
    <w:rPr>
      <w:sz w:val="24"/>
    </w:rPr>
  </w:style>
  <w:style w:type="paragraph" w:styleId="Heading1">
    <w:name w:val="heading 1"/>
    <w:basedOn w:val="Normal"/>
    <w:next w:val="Normal"/>
    <w:qFormat/>
    <w:rsid w:val="00C2601E"/>
    <w:pPr>
      <w:keepNext/>
      <w:ind w:right="-630"/>
      <w:outlineLvl w:val="0"/>
    </w:pPr>
    <w:rPr>
      <w:sz w:val="23"/>
      <w:u w:val="single"/>
    </w:rPr>
  </w:style>
  <w:style w:type="paragraph" w:styleId="Heading2">
    <w:name w:val="heading 2"/>
    <w:basedOn w:val="Normal"/>
    <w:next w:val="Normal"/>
    <w:qFormat/>
    <w:rsid w:val="00C2601E"/>
    <w:pPr>
      <w:keepNext/>
      <w:outlineLvl w:val="1"/>
    </w:pPr>
    <w:rPr>
      <w:b/>
      <w:sz w:val="22"/>
      <w:u w:val="single"/>
    </w:rPr>
  </w:style>
  <w:style w:type="paragraph" w:styleId="Heading3">
    <w:name w:val="heading 3"/>
    <w:basedOn w:val="Normal"/>
    <w:next w:val="Normal"/>
    <w:qFormat/>
    <w:rsid w:val="00C2601E"/>
    <w:pPr>
      <w:keepNext/>
      <w:outlineLvl w:val="2"/>
    </w:pPr>
    <w:rPr>
      <w:b/>
      <w:sz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C2601E"/>
    <w:rPr>
      <w:color w:val="0000FF"/>
      <w:u w:val="single"/>
    </w:rPr>
  </w:style>
  <w:style w:type="character" w:styleId="FollowedHyperlink">
    <w:name w:val="FollowedHyperlink"/>
    <w:basedOn w:val="DefaultParagraphFont"/>
    <w:rsid w:val="00C2601E"/>
    <w:rPr>
      <w:color w:val="800080"/>
      <w:u w:val="single"/>
    </w:rPr>
  </w:style>
  <w:style w:type="paragraph" w:styleId="NormalWeb">
    <w:name w:val="Normal (Web)"/>
    <w:basedOn w:val="Normal"/>
    <w:rsid w:val="00C2601E"/>
    <w:pPr>
      <w:spacing w:before="100" w:beforeAutospacing="1" w:after="100" w:afterAutospacing="1"/>
    </w:pPr>
    <w:rPr>
      <w:rFonts w:eastAsia="Times"/>
    </w:rPr>
  </w:style>
  <w:style w:type="paragraph" w:styleId="BodyText">
    <w:name w:val="Body Text"/>
    <w:basedOn w:val="Normal"/>
    <w:rsid w:val="00C2601E"/>
    <w:pPr>
      <w:ind w:right="-90"/>
    </w:pPr>
    <w:rPr>
      <w:sz w:val="23"/>
    </w:rPr>
  </w:style>
  <w:style w:type="paragraph" w:styleId="BodyTextIndent">
    <w:name w:val="Body Text Indent"/>
    <w:basedOn w:val="Normal"/>
    <w:rsid w:val="00C2601E"/>
    <w:pPr>
      <w:ind w:left="720"/>
    </w:pPr>
  </w:style>
  <w:style w:type="paragraph" w:styleId="BodyText2">
    <w:name w:val="Body Text 2"/>
    <w:basedOn w:val="Normal"/>
    <w:rsid w:val="00C2601E"/>
    <w:rPr>
      <w:sz w:val="22"/>
    </w:rPr>
  </w:style>
  <w:style w:type="paragraph" w:customStyle="1" w:styleId="WfxDate">
    <w:name w:val="WfxDate"/>
    <w:basedOn w:val="Normal"/>
    <w:rsid w:val="00C2601E"/>
    <w:rPr>
      <w:sz w:val="23"/>
    </w:rPr>
  </w:style>
  <w:style w:type="paragraph" w:customStyle="1" w:styleId="WfxFaxNum">
    <w:name w:val="WfxFaxNum"/>
    <w:basedOn w:val="Normal"/>
    <w:rsid w:val="00C2601E"/>
    <w:rPr>
      <w:sz w:val="23"/>
    </w:rPr>
  </w:style>
  <w:style w:type="character" w:styleId="Strong">
    <w:name w:val="Strong"/>
    <w:basedOn w:val="DefaultParagraphFont"/>
    <w:qFormat/>
    <w:rsid w:val="00C2601E"/>
    <w:rPr>
      <w:b/>
    </w:rPr>
  </w:style>
  <w:style w:type="character" w:styleId="Emphasis">
    <w:name w:val="Emphasis"/>
    <w:basedOn w:val="DefaultParagraphFont"/>
    <w:qFormat/>
    <w:rsid w:val="00C2601E"/>
    <w:rPr>
      <w:i/>
    </w:rPr>
  </w:style>
  <w:style w:type="paragraph" w:styleId="FootnoteText">
    <w:name w:val="footnote text"/>
    <w:basedOn w:val="Normal"/>
    <w:rsid w:val="00C2601E"/>
    <w:rPr>
      <w:szCs w:val="24"/>
    </w:rPr>
  </w:style>
  <w:style w:type="character" w:styleId="FootnoteReference">
    <w:name w:val="footnote reference"/>
    <w:basedOn w:val="DefaultParagraphFont"/>
    <w:rsid w:val="00C2601E"/>
    <w:rPr>
      <w:vertAlign w:val="superscript"/>
    </w:rPr>
  </w:style>
  <w:style w:type="paragraph" w:styleId="ListParagraph">
    <w:name w:val="List Paragraph"/>
    <w:basedOn w:val="Normal"/>
    <w:qFormat/>
    <w:rsid w:val="007D6FBE"/>
    <w:pPr>
      <w:ind w:left="720"/>
    </w:pPr>
    <w:rPr>
      <w:szCs w:val="24"/>
    </w:rPr>
  </w:style>
  <w:style w:type="paragraph" w:styleId="Header">
    <w:name w:val="header"/>
    <w:basedOn w:val="Normal"/>
    <w:link w:val="HeaderChar"/>
    <w:uiPriority w:val="99"/>
    <w:semiHidden/>
    <w:unhideWhenUsed/>
    <w:rsid w:val="00CA6194"/>
    <w:pPr>
      <w:tabs>
        <w:tab w:val="center" w:pos="4320"/>
        <w:tab w:val="right" w:pos="8640"/>
      </w:tabs>
    </w:pPr>
  </w:style>
  <w:style w:type="character" w:customStyle="1" w:styleId="HeaderChar">
    <w:name w:val="Header Char"/>
    <w:basedOn w:val="DefaultParagraphFont"/>
    <w:link w:val="Header"/>
    <w:uiPriority w:val="99"/>
    <w:semiHidden/>
    <w:rsid w:val="00CA6194"/>
    <w:rPr>
      <w:sz w:val="24"/>
    </w:rPr>
  </w:style>
  <w:style w:type="paragraph" w:styleId="Footer">
    <w:name w:val="footer"/>
    <w:basedOn w:val="Normal"/>
    <w:link w:val="FooterChar"/>
    <w:uiPriority w:val="99"/>
    <w:semiHidden/>
    <w:unhideWhenUsed/>
    <w:rsid w:val="00CA6194"/>
    <w:pPr>
      <w:tabs>
        <w:tab w:val="center" w:pos="4320"/>
        <w:tab w:val="right" w:pos="8640"/>
      </w:tabs>
    </w:pPr>
  </w:style>
  <w:style w:type="character" w:customStyle="1" w:styleId="FooterChar">
    <w:name w:val="Footer Char"/>
    <w:basedOn w:val="DefaultParagraphFont"/>
    <w:link w:val="Footer"/>
    <w:uiPriority w:val="99"/>
    <w:semiHidden/>
    <w:rsid w:val="00CA6194"/>
    <w:rPr>
      <w:sz w:val="24"/>
    </w:rPr>
  </w:style>
  <w:style w:type="table" w:styleId="TableGrid">
    <w:name w:val="Table Grid"/>
    <w:basedOn w:val="TableNormal"/>
    <w:rsid w:val="00D31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D31B0E"/>
    <w:rPr>
      <w:szCs w:val="24"/>
    </w:rPr>
  </w:style>
  <w:style w:type="character" w:styleId="EndnoteReference">
    <w:name w:val="endnote reference"/>
    <w:basedOn w:val="DefaultParagraphFont"/>
    <w:semiHidden/>
    <w:rsid w:val="00D31B0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Pr>
      <w:sz w:val="24"/>
    </w:rPr>
  </w:style>
  <w:style w:type="paragraph" w:styleId="Heading1">
    <w:name w:val="heading 1"/>
    <w:basedOn w:val="Normal"/>
    <w:next w:val="Normal"/>
    <w:qFormat/>
    <w:pPr>
      <w:keepNext/>
      <w:ind w:right="-630"/>
      <w:outlineLvl w:val="0"/>
    </w:pPr>
    <w:rPr>
      <w:sz w:val="23"/>
      <w:u w:val="single"/>
    </w:rPr>
  </w:style>
  <w:style w:type="paragraph" w:styleId="Heading2">
    <w:name w:val="heading 2"/>
    <w:basedOn w:val="Normal"/>
    <w:next w:val="Normal"/>
    <w:qFormat/>
    <w:pPr>
      <w:keepNext/>
      <w:outlineLvl w:val="1"/>
    </w:pPr>
    <w:rPr>
      <w:b/>
      <w:sz w:val="22"/>
      <w:u w:val="single"/>
    </w:rPr>
  </w:style>
  <w:style w:type="paragraph" w:styleId="Heading3">
    <w:name w:val="heading 3"/>
    <w:basedOn w:val="Normal"/>
    <w:next w:val="Normal"/>
    <w:qFormat/>
    <w:pPr>
      <w:keepNext/>
      <w:outlineLvl w:val="2"/>
    </w:pPr>
    <w:rPr>
      <w:b/>
      <w:sz w:val="22"/>
    </w:rPr>
  </w:style>
  <w:style w:type="character" w:default="1" w:styleId="DefaultParagraphFont">
    <w:name w:val="Default Paragraph Font"/>
    <w:semiHidden/>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pPr>
    <w:rPr>
      <w:rFonts w:eastAsia="Times"/>
    </w:rPr>
  </w:style>
  <w:style w:type="paragraph" w:styleId="BodyText">
    <w:name w:val="Body Text"/>
    <w:basedOn w:val="Normal"/>
    <w:pPr>
      <w:ind w:right="-90"/>
    </w:pPr>
    <w:rPr>
      <w:sz w:val="23"/>
    </w:rPr>
  </w:style>
  <w:style w:type="paragraph" w:styleId="BodyTextIndent">
    <w:name w:val="Body Text Indent"/>
    <w:basedOn w:val="Normal"/>
    <w:pPr>
      <w:ind w:left="720"/>
    </w:pPr>
  </w:style>
  <w:style w:type="paragraph" w:styleId="BodyText2">
    <w:name w:val="Body Text 2"/>
    <w:basedOn w:val="Normal"/>
    <w:rPr>
      <w:sz w:val="22"/>
    </w:rPr>
  </w:style>
  <w:style w:type="paragraph" w:customStyle="1" w:styleId="WfxDate">
    <w:name w:val="WfxDate"/>
    <w:basedOn w:val="Normal"/>
    <w:rPr>
      <w:sz w:val="23"/>
    </w:rPr>
  </w:style>
  <w:style w:type="paragraph" w:customStyle="1" w:styleId="WfxFaxNum">
    <w:name w:val="WfxFaxNum"/>
    <w:basedOn w:val="Normal"/>
    <w:rPr>
      <w:sz w:val="23"/>
    </w:rPr>
  </w:style>
  <w:style w:type="character" w:styleId="Strong">
    <w:name w:val="Strong"/>
    <w:basedOn w:val="DefaultParagraphFont"/>
    <w:qFormat/>
    <w:rPr>
      <w:b/>
    </w:rPr>
  </w:style>
  <w:style w:type="character" w:styleId="Emphasis">
    <w:name w:val="Emphasis"/>
    <w:basedOn w:val="DefaultParagraphFont"/>
    <w:qFormat/>
    <w:rPr>
      <w:i/>
    </w:rPr>
  </w:style>
  <w:style w:type="paragraph" w:styleId="FootnoteText">
    <w:name w:val="footnote text"/>
    <w:basedOn w:val="Normal"/>
    <w:rPr>
      <w:szCs w:val="24"/>
    </w:rPr>
  </w:style>
  <w:style w:type="character" w:styleId="FootnoteReference">
    <w:name w:val="footnote reference"/>
    <w:basedOn w:val="DefaultParagraphFont"/>
    <w:rPr>
      <w:vertAlign w:val="superscript"/>
    </w:rPr>
  </w:style>
  <w:style w:type="paragraph" w:styleId="ListParagraph">
    <w:name w:val="List Paragraph"/>
    <w:basedOn w:val="Normal"/>
    <w:qFormat/>
    <w:rsid w:val="007D6FBE"/>
    <w:pPr>
      <w:ind w:left="720"/>
    </w:pPr>
    <w:rPr>
      <w:szCs w:val="24"/>
    </w:rPr>
  </w:style>
  <w:style w:type="paragraph" w:styleId="Header">
    <w:name w:val="header"/>
    <w:basedOn w:val="Normal"/>
    <w:link w:val="HeaderChar"/>
    <w:uiPriority w:val="99"/>
    <w:semiHidden/>
    <w:unhideWhenUsed/>
    <w:rsid w:val="00CA6194"/>
    <w:pPr>
      <w:tabs>
        <w:tab w:val="center" w:pos="4320"/>
        <w:tab w:val="right" w:pos="8640"/>
      </w:tabs>
    </w:pPr>
  </w:style>
  <w:style w:type="character" w:customStyle="1" w:styleId="HeaderChar">
    <w:name w:val="Header Char"/>
    <w:basedOn w:val="DefaultParagraphFont"/>
    <w:link w:val="Header"/>
    <w:uiPriority w:val="99"/>
    <w:semiHidden/>
    <w:rsid w:val="00CA6194"/>
    <w:rPr>
      <w:sz w:val="24"/>
    </w:rPr>
  </w:style>
  <w:style w:type="paragraph" w:styleId="Footer">
    <w:name w:val="footer"/>
    <w:basedOn w:val="Normal"/>
    <w:link w:val="FooterChar"/>
    <w:uiPriority w:val="99"/>
    <w:semiHidden/>
    <w:unhideWhenUsed/>
    <w:rsid w:val="00CA6194"/>
    <w:pPr>
      <w:tabs>
        <w:tab w:val="center" w:pos="4320"/>
        <w:tab w:val="right" w:pos="8640"/>
      </w:tabs>
    </w:pPr>
  </w:style>
  <w:style w:type="character" w:customStyle="1" w:styleId="FooterChar">
    <w:name w:val="Footer Char"/>
    <w:basedOn w:val="DefaultParagraphFont"/>
    <w:link w:val="Footer"/>
    <w:uiPriority w:val="99"/>
    <w:semiHidden/>
    <w:rsid w:val="00CA6194"/>
    <w:rPr>
      <w:sz w:val="24"/>
    </w:rPr>
  </w:style>
  <w:style w:type="table" w:styleId="TableGrid">
    <w:name w:val="Table Grid"/>
    <w:basedOn w:val="TableNormal"/>
    <w:rsid w:val="00D31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D31B0E"/>
    <w:rPr>
      <w:szCs w:val="24"/>
    </w:rPr>
  </w:style>
  <w:style w:type="character" w:styleId="EndnoteReference">
    <w:name w:val="endnote reference"/>
    <w:basedOn w:val="DefaultParagraphFont"/>
    <w:semiHidden/>
    <w:rsid w:val="00D31B0E"/>
    <w:rPr>
      <w:vertAlign w:val="superscript"/>
    </w:rPr>
  </w:style>
</w:styles>
</file>

<file path=word/webSettings.xml><?xml version="1.0" encoding="utf-8"?>
<w:webSettings xmlns:r="http://schemas.openxmlformats.org/officeDocument/2006/relationships" xmlns:w="http://schemas.openxmlformats.org/wordprocessingml/2006/main">
  <w:encoding w:val="windows-1252"/>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email.simmons.edu/" TargetMode="External"/><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footnotes" Target="footnotes.xml"/><Relationship Id="rId7" Type="http://schemas.openxmlformats.org/officeDocument/2006/relationships/hyperlink" Target="mailto:turnerg@simmons.edu" TargetMode="Externa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3579</Words>
  <Characters>20405</Characters>
  <Application>Microsoft Macintosh Word</Application>
  <DocSecurity>0</DocSecurity>
  <Lines>170</Lines>
  <Paragraphs>40</Paragraphs>
  <ScaleCrop>false</ScaleCrop>
  <HeadingPairs>
    <vt:vector size="2" baseType="variant">
      <vt:variant>
        <vt:lpstr>Title</vt:lpstr>
      </vt:variant>
      <vt:variant>
        <vt:i4>1</vt:i4>
      </vt:variant>
    </vt:vector>
  </HeadingPairs>
  <TitlesOfParts>
    <vt:vector size="1" baseType="lpstr">
      <vt:lpstr>syll2001</vt:lpstr>
    </vt:vector>
  </TitlesOfParts>
  <Company/>
  <LinksUpToDate>false</LinksUpToDate>
  <CharactersWithSpaces>25058</CharactersWithSpaces>
  <SharedDoc>false</SharedDoc>
  <HLinks>
    <vt:vector size="12" baseType="variant">
      <vt:variant>
        <vt:i4>5308533</vt:i4>
      </vt:variant>
      <vt:variant>
        <vt:i4>6</vt:i4>
      </vt:variant>
      <vt:variant>
        <vt:i4>0</vt:i4>
      </vt:variant>
      <vt:variant>
        <vt:i4>5</vt:i4>
      </vt:variant>
      <vt:variant>
        <vt:lpwstr>http://www.email.simmons.edu/</vt:lpwstr>
      </vt:variant>
      <vt:variant>
        <vt:lpwstr/>
      </vt:variant>
      <vt:variant>
        <vt:i4>7602243</vt:i4>
      </vt:variant>
      <vt:variant>
        <vt:i4>3</vt:i4>
      </vt:variant>
      <vt:variant>
        <vt:i4>0</vt:i4>
      </vt:variant>
      <vt:variant>
        <vt:i4>5</vt:i4>
      </vt:variant>
      <vt:variant>
        <vt:lpwstr>mailto:turnerg@simmons.edu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syll2001</dc:title>
  <dc:subject/>
  <dc:creator>Geoff Turner</dc:creator>
  <cp:keywords/>
  <cp:lastModifiedBy>Geoff Turner</cp:lastModifiedBy>
  <cp:revision>6</cp:revision>
  <cp:lastPrinted>2010-01-19T20:59:00Z</cp:lastPrinted>
  <dcterms:created xsi:type="dcterms:W3CDTF">2011-01-19T00:22:00Z</dcterms:created>
  <dcterms:modified xsi:type="dcterms:W3CDTF">2011-01-19T12:50:00Z</dcterms:modified>
</cp:coreProperties>
</file>